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F241E" w14:textId="5630924D" w:rsidR="00C015C9" w:rsidRDefault="003A1A38" w:rsidP="00120E7F">
      <w:pPr>
        <w:tabs>
          <w:tab w:val="left" w:pos="5103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69851E" wp14:editId="0F667807">
            <wp:simplePos x="0" y="0"/>
            <wp:positionH relativeFrom="leftMargin">
              <wp:posOffset>819150</wp:posOffset>
            </wp:positionH>
            <wp:positionV relativeFrom="paragraph">
              <wp:posOffset>-5080</wp:posOffset>
            </wp:positionV>
            <wp:extent cx="3783330" cy="2077085"/>
            <wp:effectExtent l="0" t="0" r="762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efhoofd met lijn naar adreskopie cor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089"/>
                    <a:stretch/>
                  </pic:blipFill>
                  <pic:spPr bwMode="auto">
                    <a:xfrm>
                      <a:off x="0" y="0"/>
                      <a:ext cx="3783330" cy="2077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963BE" w14:textId="77777777" w:rsidR="007D7BE0" w:rsidRDefault="007D7BE0" w:rsidP="00120E7F">
      <w:pPr>
        <w:tabs>
          <w:tab w:val="left" w:pos="5103"/>
        </w:tabs>
      </w:pPr>
    </w:p>
    <w:p w14:paraId="07B46FDB" w14:textId="77777777" w:rsidR="007D7BE0" w:rsidRDefault="007D7BE0" w:rsidP="00A41384">
      <w:pPr>
        <w:tabs>
          <w:tab w:val="left" w:pos="5103"/>
        </w:tabs>
        <w:rPr>
          <w:rFonts w:ascii="Trebuchet MS" w:hAnsi="Trebuchet MS"/>
        </w:rPr>
      </w:pPr>
    </w:p>
    <w:p w14:paraId="3033D38A" w14:textId="77777777" w:rsidR="00432710" w:rsidRPr="00630A8F" w:rsidRDefault="00432710" w:rsidP="00A41384">
      <w:pPr>
        <w:tabs>
          <w:tab w:val="left" w:pos="5103"/>
        </w:tabs>
        <w:rPr>
          <w:rFonts w:ascii="Trebuchet MS" w:hAnsi="Trebuchet MS"/>
        </w:rPr>
      </w:pPr>
    </w:p>
    <w:p w14:paraId="4F472AB3" w14:textId="2AD3B95E" w:rsidR="00630A8F" w:rsidRPr="00381E7D" w:rsidRDefault="00630A8F" w:rsidP="002205EF">
      <w:pPr>
        <w:jc w:val="center"/>
        <w:rPr>
          <w:rFonts w:ascii="Calibri" w:hAnsi="Calibri" w:cs="Calibri"/>
          <w:b/>
          <w:sz w:val="32"/>
          <w:szCs w:val="32"/>
        </w:rPr>
      </w:pPr>
      <w:r w:rsidRPr="00381E7D">
        <w:rPr>
          <w:rFonts w:ascii="Calibri" w:hAnsi="Calibri" w:cs="Calibri"/>
          <w:sz w:val="32"/>
          <w:szCs w:val="32"/>
        </w:rPr>
        <w:t>AAN TE KOPEN SCHOOLBENODIGDHEDEN VOOR DE LEERLINGEN VAN</w:t>
      </w:r>
      <w:r w:rsidR="0072276B" w:rsidRPr="00381E7D">
        <w:rPr>
          <w:rFonts w:ascii="Calibri" w:hAnsi="Calibri" w:cs="Calibri"/>
          <w:sz w:val="32"/>
          <w:szCs w:val="32"/>
        </w:rPr>
        <w:t xml:space="preserve"> </w:t>
      </w:r>
      <w:r w:rsidR="002205EF" w:rsidRPr="00381E7D">
        <w:rPr>
          <w:rFonts w:ascii="Calibri" w:hAnsi="Calibri" w:cs="Calibri"/>
          <w:sz w:val="32"/>
          <w:szCs w:val="32"/>
        </w:rPr>
        <w:t xml:space="preserve">     </w:t>
      </w:r>
      <w:r w:rsidRPr="00381E7D">
        <w:rPr>
          <w:rFonts w:ascii="Calibri" w:hAnsi="Calibri" w:cs="Calibri"/>
          <w:b/>
          <w:sz w:val="32"/>
          <w:szCs w:val="32"/>
        </w:rPr>
        <w:t xml:space="preserve">1 </w:t>
      </w:r>
      <w:r w:rsidR="0072276B" w:rsidRPr="00381E7D">
        <w:rPr>
          <w:rFonts w:ascii="Calibri" w:hAnsi="Calibri" w:cs="Calibri"/>
          <w:b/>
          <w:sz w:val="32"/>
          <w:szCs w:val="32"/>
        </w:rPr>
        <w:t>A</w:t>
      </w:r>
    </w:p>
    <w:p w14:paraId="7D7FAF9B" w14:textId="77777777" w:rsidR="00432710" w:rsidRPr="00381E7D" w:rsidRDefault="00432710" w:rsidP="0072276B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30A8F" w:rsidRPr="00381E7D" w14:paraId="103D47BB" w14:textId="77777777" w:rsidTr="002B3AD5">
        <w:tc>
          <w:tcPr>
            <w:tcW w:w="9142" w:type="dxa"/>
          </w:tcPr>
          <w:p w14:paraId="2680D2E8" w14:textId="77777777" w:rsidR="00630A8F" w:rsidRPr="00381E7D" w:rsidRDefault="00630A8F" w:rsidP="00A7604F">
            <w:pPr>
              <w:pStyle w:val="Kop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Algemene schoolbenodigdheden</w:t>
            </w:r>
          </w:p>
          <w:p w14:paraId="3727E307" w14:textId="77777777" w:rsidR="00A7604F" w:rsidRPr="00381E7D" w:rsidRDefault="00A7604F" w:rsidP="00A7604F">
            <w:pPr>
              <w:rPr>
                <w:rFonts w:ascii="Calibri" w:hAnsi="Calibri" w:cs="Calibri"/>
                <w:sz w:val="24"/>
                <w:szCs w:val="24"/>
                <w:lang w:val="nl-NL" w:eastAsia="nl-NL"/>
              </w:rPr>
            </w:pPr>
          </w:p>
        </w:tc>
      </w:tr>
      <w:tr w:rsidR="00630A8F" w:rsidRPr="00381E7D" w14:paraId="7701A3ED" w14:textId="77777777" w:rsidTr="008451A8">
        <w:trPr>
          <w:trHeight w:val="5207"/>
        </w:trPr>
        <w:tc>
          <w:tcPr>
            <w:tcW w:w="9142" w:type="dxa"/>
            <w:tcBorders>
              <w:bottom w:val="single" w:sz="4" w:space="0" w:color="auto"/>
            </w:tcBorders>
          </w:tcPr>
          <w:p w14:paraId="19F58FA7" w14:textId="670B77CC" w:rsidR="00630A8F" w:rsidRPr="00381E7D" w:rsidRDefault="00630A8F" w:rsidP="00630A8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81E7D">
              <w:rPr>
                <w:rFonts w:ascii="Calibri" w:hAnsi="Calibri" w:cs="Calibri"/>
                <w:sz w:val="24"/>
                <w:szCs w:val="24"/>
              </w:rPr>
              <w:t>rugvriendelijke</w:t>
            </w:r>
            <w:proofErr w:type="spellEnd"/>
            <w:r w:rsidRPr="00381E7D">
              <w:rPr>
                <w:rFonts w:ascii="Calibri" w:hAnsi="Calibri" w:cs="Calibri"/>
                <w:sz w:val="24"/>
                <w:szCs w:val="24"/>
              </w:rPr>
              <w:t xml:space="preserve"> boekentas (licht, degelijk, </w:t>
            </w:r>
            <w:r w:rsidR="007928F3">
              <w:rPr>
                <w:rFonts w:ascii="Calibri" w:hAnsi="Calibri" w:cs="Calibri"/>
                <w:sz w:val="24"/>
                <w:szCs w:val="24"/>
              </w:rPr>
              <w:t>eventueel plaats voor een laptop</w:t>
            </w:r>
            <w:r w:rsidRPr="00381E7D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7C94AE6A" w14:textId="77777777" w:rsidR="00630A8F" w:rsidRPr="00381E7D" w:rsidRDefault="00630A8F" w:rsidP="00630A8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20 witte zelfklevende etiketten</w:t>
            </w:r>
          </w:p>
          <w:p w14:paraId="6EF413EA" w14:textId="77777777" w:rsidR="00630A8F" w:rsidRPr="00381E7D" w:rsidRDefault="00630A8F" w:rsidP="00432710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 xml:space="preserve">20 </w:t>
            </w:r>
            <w:r w:rsidR="0071653E" w:rsidRPr="00381E7D">
              <w:rPr>
                <w:rFonts w:ascii="Calibri" w:hAnsi="Calibri" w:cs="Calibri"/>
                <w:sz w:val="24"/>
                <w:szCs w:val="24"/>
              </w:rPr>
              <w:t>insteekhoezen</w:t>
            </w:r>
          </w:p>
          <w:p w14:paraId="24ACD825" w14:textId="77777777" w:rsidR="00630A8F" w:rsidRPr="00381E7D" w:rsidRDefault="00630A8F" w:rsidP="00630A8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blauwe, rode, groene, zwarte balpen</w:t>
            </w:r>
          </w:p>
          <w:p w14:paraId="15ECB8B8" w14:textId="77777777" w:rsidR="00630A8F" w:rsidRPr="00381E7D" w:rsidRDefault="00630A8F" w:rsidP="00630A8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papierschaar</w:t>
            </w:r>
          </w:p>
          <w:p w14:paraId="357723F1" w14:textId="77777777" w:rsidR="00630A8F" w:rsidRPr="00381E7D" w:rsidRDefault="00630A8F" w:rsidP="00630A8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lijm</w:t>
            </w:r>
            <w:r w:rsidR="0071653E" w:rsidRPr="00381E7D">
              <w:rPr>
                <w:rFonts w:ascii="Calibri" w:hAnsi="Calibri" w:cs="Calibri"/>
                <w:sz w:val="24"/>
                <w:szCs w:val="24"/>
              </w:rPr>
              <w:t>stift</w:t>
            </w:r>
          </w:p>
          <w:p w14:paraId="36AA97C3" w14:textId="77777777" w:rsidR="00630A8F" w:rsidRPr="00381E7D" w:rsidRDefault="00630A8F" w:rsidP="00630A8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kleurpotloden, kleurstiften</w:t>
            </w:r>
          </w:p>
          <w:p w14:paraId="498CEB0E" w14:textId="77777777" w:rsidR="00630A8F" w:rsidRPr="00381E7D" w:rsidRDefault="00630A8F" w:rsidP="00630A8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markeerstiften geel, roze, blauw en groen</w:t>
            </w:r>
          </w:p>
          <w:p w14:paraId="3E226269" w14:textId="57F16613" w:rsidR="00630A8F" w:rsidRPr="00381E7D" w:rsidRDefault="00630A8F" w:rsidP="00630A8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A4 geperforeerde bladen, commercieel en gewone ruitjes liefst met kantlijn op</w:t>
            </w:r>
          </w:p>
          <w:p w14:paraId="48262651" w14:textId="77777777" w:rsidR="0071653E" w:rsidRPr="00381E7D" w:rsidRDefault="00630A8F" w:rsidP="00630A8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3 geodriehoeken</w:t>
            </w:r>
          </w:p>
          <w:p w14:paraId="7A98D8E6" w14:textId="77777777" w:rsidR="00630A8F" w:rsidRPr="00381E7D" w:rsidRDefault="00432710" w:rsidP="00630A8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meet</w:t>
            </w:r>
            <w:r w:rsidR="00630A8F" w:rsidRPr="00381E7D">
              <w:rPr>
                <w:rFonts w:ascii="Calibri" w:hAnsi="Calibri" w:cs="Calibri"/>
                <w:sz w:val="24"/>
                <w:szCs w:val="24"/>
              </w:rPr>
              <w:t xml:space="preserve">lat </w:t>
            </w:r>
            <w:smartTag w:uri="urn:schemas-microsoft-com:office:smarttags" w:element="metricconverter">
              <w:smartTagPr>
                <w:attr w:name="ProductID" w:val="30 cm"/>
              </w:smartTagPr>
              <w:r w:rsidR="00630A8F" w:rsidRPr="00381E7D">
                <w:rPr>
                  <w:rFonts w:ascii="Calibri" w:hAnsi="Calibri" w:cs="Calibri"/>
                  <w:sz w:val="24"/>
                  <w:szCs w:val="24"/>
                </w:rPr>
                <w:t>30 cm</w:t>
              </w:r>
            </w:smartTag>
          </w:p>
          <w:p w14:paraId="54C5E9D6" w14:textId="77777777" w:rsidR="00630A8F" w:rsidRPr="00381E7D" w:rsidRDefault="00630A8F" w:rsidP="00630A8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passer</w:t>
            </w:r>
          </w:p>
          <w:p w14:paraId="47A8A15D" w14:textId="77777777" w:rsidR="00630A8F" w:rsidRPr="00381E7D" w:rsidRDefault="00630A8F" w:rsidP="00630A8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witte gom + tekenpotlood</w:t>
            </w:r>
          </w:p>
          <w:p w14:paraId="2B4358D5" w14:textId="77777777" w:rsidR="00630A8F" w:rsidRPr="00381E7D" w:rsidRDefault="00630A8F" w:rsidP="00630A8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puntslijper</w:t>
            </w:r>
          </w:p>
          <w:p w14:paraId="28652BEC" w14:textId="77777777" w:rsidR="00630A8F" w:rsidRPr="00381E7D" w:rsidRDefault="00630A8F" w:rsidP="00630A8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 xml:space="preserve">versterkingsringetjes </w:t>
            </w:r>
          </w:p>
          <w:p w14:paraId="558FF3F0" w14:textId="28BA6D63" w:rsidR="008451A8" w:rsidRPr="00381E7D" w:rsidRDefault="008451A8" w:rsidP="00630A8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oortjes of hoo</w:t>
            </w:r>
            <w:r w:rsidR="00663BE7" w:rsidRPr="00381E7D">
              <w:rPr>
                <w:rFonts w:ascii="Calibri" w:hAnsi="Calibri" w:cs="Calibri"/>
                <w:sz w:val="24"/>
                <w:szCs w:val="24"/>
              </w:rPr>
              <w:t>f</w:t>
            </w:r>
            <w:r w:rsidRPr="00381E7D">
              <w:rPr>
                <w:rFonts w:ascii="Calibri" w:hAnsi="Calibri" w:cs="Calibri"/>
                <w:sz w:val="24"/>
                <w:szCs w:val="24"/>
              </w:rPr>
              <w:t>dtelefoon</w:t>
            </w:r>
            <w:r w:rsidR="000A1411" w:rsidRPr="00381E7D">
              <w:rPr>
                <w:rFonts w:ascii="Calibri" w:hAnsi="Calibri" w:cs="Calibri"/>
                <w:sz w:val="24"/>
                <w:szCs w:val="24"/>
              </w:rPr>
              <w:t xml:space="preserve"> (zeker nodig voor luistert</w:t>
            </w:r>
            <w:r w:rsidR="00381E7D">
              <w:rPr>
                <w:rFonts w:ascii="Calibri" w:hAnsi="Calibri" w:cs="Calibri"/>
                <w:sz w:val="24"/>
                <w:szCs w:val="24"/>
              </w:rPr>
              <w:t>o</w:t>
            </w:r>
            <w:r w:rsidR="000A1411" w:rsidRPr="00381E7D">
              <w:rPr>
                <w:rFonts w:ascii="Calibri" w:hAnsi="Calibri" w:cs="Calibri"/>
                <w:sz w:val="24"/>
                <w:szCs w:val="24"/>
              </w:rPr>
              <w:t>e</w:t>
            </w:r>
            <w:r w:rsidR="00381E7D">
              <w:rPr>
                <w:rFonts w:ascii="Calibri" w:hAnsi="Calibri" w:cs="Calibri"/>
                <w:sz w:val="24"/>
                <w:szCs w:val="24"/>
              </w:rPr>
              <w:t>ts</w:t>
            </w:r>
            <w:r w:rsidR="000A1411" w:rsidRPr="00381E7D">
              <w:rPr>
                <w:rFonts w:ascii="Calibri" w:hAnsi="Calibri" w:cs="Calibri"/>
                <w:sz w:val="24"/>
                <w:szCs w:val="24"/>
              </w:rPr>
              <w:t>en, bekijken van filmpjes,…)</w:t>
            </w:r>
          </w:p>
          <w:p w14:paraId="51B3BA5F" w14:textId="4EA293A6" w:rsidR="00663BE7" w:rsidRPr="00381E7D" w:rsidRDefault="00663BE7" w:rsidP="00630A8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sterk aan te raden: een aparte muis voor laptop</w:t>
            </w:r>
          </w:p>
        </w:tc>
      </w:tr>
      <w:tr w:rsidR="00A7604F" w:rsidRPr="00381E7D" w14:paraId="5C738CCA" w14:textId="77777777" w:rsidTr="008451A8">
        <w:trPr>
          <w:trHeight w:val="858"/>
        </w:trPr>
        <w:tc>
          <w:tcPr>
            <w:tcW w:w="9142" w:type="dxa"/>
            <w:tcBorders>
              <w:left w:val="nil"/>
              <w:right w:val="nil"/>
            </w:tcBorders>
          </w:tcPr>
          <w:p w14:paraId="14FABE00" w14:textId="77777777" w:rsidR="00A7604F" w:rsidRPr="00381E7D" w:rsidRDefault="00A7604F" w:rsidP="00630A8F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257C610" w14:textId="77777777" w:rsidR="00A7604F" w:rsidRPr="00381E7D" w:rsidRDefault="00A7604F" w:rsidP="00630A8F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C563944" w14:textId="77777777" w:rsidR="00A7604F" w:rsidRPr="00381E7D" w:rsidRDefault="00A7604F" w:rsidP="00630A8F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2DFBD73" w14:textId="77777777" w:rsidR="00A7604F" w:rsidRPr="00381E7D" w:rsidRDefault="00A7604F" w:rsidP="00630A8F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7604F" w:rsidRPr="00381E7D" w14:paraId="07CB8626" w14:textId="77777777" w:rsidTr="00DB7503">
        <w:trPr>
          <w:trHeight w:val="101"/>
        </w:trPr>
        <w:tc>
          <w:tcPr>
            <w:tcW w:w="9142" w:type="dxa"/>
          </w:tcPr>
          <w:p w14:paraId="57ECFB13" w14:textId="77777777" w:rsidR="00A7604F" w:rsidRPr="00381E7D" w:rsidRDefault="00A7604F" w:rsidP="00A7604F">
            <w:pPr>
              <w:spacing w:after="0" w:line="240" w:lineRule="auto"/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81E7D">
              <w:rPr>
                <w:rFonts w:ascii="Calibri" w:hAnsi="Calibri" w:cs="Calibri"/>
                <w:b/>
                <w:sz w:val="24"/>
                <w:szCs w:val="24"/>
              </w:rPr>
              <w:t>Aan te kopen via de school (komt op de schoolrekening)</w:t>
            </w:r>
          </w:p>
          <w:p w14:paraId="3968E2A4" w14:textId="77777777" w:rsidR="00A7604F" w:rsidRPr="00381E7D" w:rsidRDefault="00A7604F" w:rsidP="00A7604F">
            <w:pPr>
              <w:spacing w:after="0" w:line="240" w:lineRule="auto"/>
              <w:ind w:left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604F" w:rsidRPr="00381E7D" w14:paraId="732A75A7" w14:textId="77777777" w:rsidTr="00A7604F">
        <w:trPr>
          <w:trHeight w:val="101"/>
        </w:trPr>
        <w:tc>
          <w:tcPr>
            <w:tcW w:w="9142" w:type="dxa"/>
            <w:tcBorders>
              <w:bottom w:val="single" w:sz="4" w:space="0" w:color="auto"/>
            </w:tcBorders>
          </w:tcPr>
          <w:p w14:paraId="25E607BE" w14:textId="77777777" w:rsidR="00A7604F" w:rsidRPr="00381E7D" w:rsidRDefault="0072276B" w:rsidP="00432710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sorteer</w:t>
            </w:r>
            <w:r w:rsidR="00A7604F" w:rsidRPr="00381E7D">
              <w:rPr>
                <w:rFonts w:ascii="Calibri" w:hAnsi="Calibri" w:cs="Calibri"/>
                <w:sz w:val="24"/>
                <w:szCs w:val="24"/>
              </w:rPr>
              <w:t>map</w:t>
            </w:r>
          </w:p>
          <w:p w14:paraId="04C3D6C0" w14:textId="4D974204" w:rsidR="00A7604F" w:rsidRPr="00381E7D" w:rsidRDefault="00A7604F" w:rsidP="00571CE7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 xml:space="preserve">materiaal </w:t>
            </w:r>
            <w:r w:rsidR="00D73551" w:rsidRPr="00381E7D">
              <w:rPr>
                <w:rFonts w:ascii="Calibri" w:hAnsi="Calibri" w:cs="Calibri"/>
                <w:sz w:val="24"/>
                <w:szCs w:val="24"/>
              </w:rPr>
              <w:t>BEELD</w:t>
            </w:r>
          </w:p>
          <w:p w14:paraId="6812253E" w14:textId="77777777" w:rsidR="00A7604F" w:rsidRPr="00381E7D" w:rsidRDefault="00A7604F" w:rsidP="00571CE7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T-shirt van de school</w:t>
            </w:r>
            <w:r w:rsidR="008E423C" w:rsidRPr="00381E7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81E7D">
              <w:rPr>
                <w:rFonts w:ascii="Calibri" w:hAnsi="Calibri" w:cs="Calibri"/>
                <w:sz w:val="24"/>
                <w:szCs w:val="24"/>
              </w:rPr>
              <w:t>(verkrijgbaar september)</w:t>
            </w:r>
          </w:p>
          <w:p w14:paraId="1B2B9CC8" w14:textId="77777777" w:rsidR="00A7604F" w:rsidRPr="00381E7D" w:rsidRDefault="00A7604F" w:rsidP="007227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EF06F12" w14:textId="77777777" w:rsidR="00A7604F" w:rsidRPr="00381E7D" w:rsidRDefault="00A7604F">
      <w:pPr>
        <w:rPr>
          <w:rFonts w:ascii="Calibri" w:hAnsi="Calibri" w:cs="Calibri"/>
          <w:sz w:val="24"/>
          <w:szCs w:val="24"/>
        </w:rPr>
      </w:pPr>
    </w:p>
    <w:p w14:paraId="28E1D27E" w14:textId="77777777" w:rsidR="00A7604F" w:rsidRDefault="00A7604F"/>
    <w:p w14:paraId="7A54F427" w14:textId="77777777" w:rsidR="00A7604F" w:rsidRDefault="00A7604F"/>
    <w:tbl>
      <w:tblPr>
        <w:tblpPr w:leftFromText="141" w:rightFromText="141" w:vertAnchor="text" w:horzAnchor="margin" w:tblpY="-336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378"/>
      </w:tblGrid>
      <w:tr w:rsidR="00E37FFA" w:rsidRPr="00A7604F" w14:paraId="0E155647" w14:textId="77777777" w:rsidTr="001E75AE">
        <w:tc>
          <w:tcPr>
            <w:tcW w:w="9142" w:type="dxa"/>
            <w:gridSpan w:val="2"/>
            <w:tcBorders>
              <w:top w:val="single" w:sz="4" w:space="0" w:color="auto"/>
            </w:tcBorders>
            <w:shd w:val="clear" w:color="auto" w:fill="99CC00" w:themeFill="text1"/>
          </w:tcPr>
          <w:p w14:paraId="5B560547" w14:textId="641209EC" w:rsidR="00E37FFA" w:rsidRPr="00381E7D" w:rsidRDefault="00E37FFA" w:rsidP="00E37FFA">
            <w:pPr>
              <w:spacing w:after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81E7D">
              <w:rPr>
                <w:rFonts w:ascii="Calibri" w:hAnsi="Calibri" w:cs="Calibri"/>
                <w:b/>
                <w:sz w:val="28"/>
                <w:szCs w:val="28"/>
              </w:rPr>
              <w:t>Benodigdheden per vak</w:t>
            </w:r>
          </w:p>
        </w:tc>
      </w:tr>
      <w:tr w:rsidR="004714E8" w:rsidRPr="00CA6713" w14:paraId="2BB27E98" w14:textId="77777777" w:rsidTr="00FA636F">
        <w:tc>
          <w:tcPr>
            <w:tcW w:w="2764" w:type="dxa"/>
            <w:shd w:val="clear" w:color="auto" w:fill="FFB7FF" w:themeFill="accent5" w:themeFillTint="33"/>
          </w:tcPr>
          <w:p w14:paraId="639BA155" w14:textId="77777777" w:rsidR="004714E8" w:rsidRPr="00381E7D" w:rsidRDefault="004714E8" w:rsidP="00E37FF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Techniek</w:t>
            </w:r>
          </w:p>
        </w:tc>
        <w:tc>
          <w:tcPr>
            <w:tcW w:w="6378" w:type="dxa"/>
            <w:vMerge w:val="restart"/>
          </w:tcPr>
          <w:p w14:paraId="648914EA" w14:textId="34ED79DC" w:rsidR="004714E8" w:rsidRPr="00A30E65" w:rsidRDefault="004714E8" w:rsidP="00E842CC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30E65">
              <w:rPr>
                <w:rFonts w:ascii="Calibri" w:hAnsi="Calibri" w:cs="Calibri"/>
                <w:sz w:val="24"/>
                <w:szCs w:val="24"/>
              </w:rPr>
              <w:t xml:space="preserve">- 1 ringmap </w:t>
            </w:r>
            <w:r w:rsidR="00804EAD">
              <w:rPr>
                <w:rFonts w:ascii="Calibri" w:hAnsi="Calibri" w:cs="Calibri"/>
                <w:sz w:val="24"/>
                <w:szCs w:val="24"/>
              </w:rPr>
              <w:t>of</w:t>
            </w:r>
            <w:r w:rsidR="00F54A89" w:rsidRPr="00A30E65">
              <w:rPr>
                <w:rFonts w:ascii="Calibri" w:hAnsi="Calibri" w:cs="Calibri"/>
                <w:sz w:val="24"/>
                <w:szCs w:val="24"/>
              </w:rPr>
              <w:t xml:space="preserve"> kleine classeur (voor deze 3 vakken</w:t>
            </w:r>
            <w:r w:rsidR="00783E3C">
              <w:rPr>
                <w:rFonts w:ascii="Calibri" w:hAnsi="Calibri" w:cs="Calibri"/>
                <w:sz w:val="24"/>
                <w:szCs w:val="24"/>
              </w:rPr>
              <w:t xml:space="preserve"> + wetenschappen</w:t>
            </w:r>
            <w:r w:rsidR="00C25566">
              <w:rPr>
                <w:rFonts w:ascii="Calibri" w:hAnsi="Calibri" w:cs="Calibri"/>
                <w:sz w:val="24"/>
                <w:szCs w:val="24"/>
              </w:rPr>
              <w:t>+</w:t>
            </w:r>
            <w:r w:rsidR="00F54A89" w:rsidRPr="00A30E65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26403FEC" w14:textId="77777777" w:rsidR="004714E8" w:rsidRPr="00A30E65" w:rsidRDefault="004714E8" w:rsidP="00E842CC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A30E65">
              <w:rPr>
                <w:rFonts w:ascii="Calibri" w:hAnsi="Calibri" w:cs="Calibri"/>
                <w:sz w:val="24"/>
                <w:szCs w:val="24"/>
                <w:lang w:val="de-DE"/>
              </w:rPr>
              <w:t xml:space="preserve">- 4 </w:t>
            </w:r>
            <w:proofErr w:type="spellStart"/>
            <w:r w:rsidRPr="00A30E65">
              <w:rPr>
                <w:rFonts w:ascii="Calibri" w:hAnsi="Calibri" w:cs="Calibri"/>
                <w:sz w:val="24"/>
                <w:szCs w:val="24"/>
                <w:lang w:val="de-DE"/>
              </w:rPr>
              <w:t>plastic</w:t>
            </w:r>
            <w:proofErr w:type="spellEnd"/>
            <w:r w:rsidRPr="00A30E65">
              <w:rPr>
                <w:rFonts w:ascii="Calibri" w:hAnsi="Calibri" w:cs="Calibr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30E65">
              <w:rPr>
                <w:rFonts w:ascii="Calibri" w:hAnsi="Calibri" w:cs="Calibri"/>
                <w:sz w:val="24"/>
                <w:szCs w:val="24"/>
                <w:lang w:val="de-DE"/>
              </w:rPr>
              <w:t>insteekhoezen</w:t>
            </w:r>
            <w:proofErr w:type="spellEnd"/>
          </w:p>
          <w:p w14:paraId="79F44971" w14:textId="14B054D2" w:rsidR="004714E8" w:rsidRPr="00CA6713" w:rsidRDefault="00CA6713" w:rsidP="00E842CC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A30E65">
              <w:rPr>
                <w:rFonts w:ascii="Calibri" w:hAnsi="Calibri" w:cs="Calibri"/>
                <w:sz w:val="24"/>
                <w:szCs w:val="24"/>
                <w:lang w:val="de-DE"/>
              </w:rPr>
              <w:t>- Atomaschrift A4-formaat</w:t>
            </w:r>
          </w:p>
        </w:tc>
      </w:tr>
      <w:tr w:rsidR="004714E8" w:rsidRPr="00AD7AD8" w14:paraId="2E78EEBE" w14:textId="77777777" w:rsidTr="00FA636F">
        <w:tc>
          <w:tcPr>
            <w:tcW w:w="2764" w:type="dxa"/>
            <w:shd w:val="clear" w:color="auto" w:fill="FFB7FF" w:themeFill="accent5" w:themeFillTint="33"/>
          </w:tcPr>
          <w:p w14:paraId="79AF6183" w14:textId="77777777" w:rsidR="004714E8" w:rsidRPr="00381E7D" w:rsidRDefault="004714E8" w:rsidP="00E37FF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Aardrijkskunde</w:t>
            </w:r>
          </w:p>
        </w:tc>
        <w:tc>
          <w:tcPr>
            <w:tcW w:w="6378" w:type="dxa"/>
            <w:vMerge/>
          </w:tcPr>
          <w:p w14:paraId="583CC5B1" w14:textId="21F358C6" w:rsidR="004714E8" w:rsidRPr="00C06712" w:rsidRDefault="004714E8" w:rsidP="00E842CC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4714E8" w:rsidRPr="00AD7AD8" w14:paraId="20B650C1" w14:textId="77777777" w:rsidTr="00FA636F">
        <w:tc>
          <w:tcPr>
            <w:tcW w:w="2764" w:type="dxa"/>
            <w:shd w:val="clear" w:color="auto" w:fill="FFB7FF" w:themeFill="accent5" w:themeFillTint="33"/>
          </w:tcPr>
          <w:p w14:paraId="42324215" w14:textId="16176D63" w:rsidR="004714E8" w:rsidRPr="00381E7D" w:rsidRDefault="004714E8" w:rsidP="00E37FF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Natuurwetenschappen</w:t>
            </w:r>
          </w:p>
        </w:tc>
        <w:tc>
          <w:tcPr>
            <w:tcW w:w="6378" w:type="dxa"/>
            <w:vMerge/>
          </w:tcPr>
          <w:p w14:paraId="1D1DF114" w14:textId="77777777" w:rsidR="004714E8" w:rsidRPr="00381E7D" w:rsidRDefault="004714E8" w:rsidP="00E842CC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6C1979" w:rsidRPr="00CF141F" w14:paraId="7C7E9D39" w14:textId="77777777" w:rsidTr="006C1979">
        <w:tc>
          <w:tcPr>
            <w:tcW w:w="2764" w:type="dxa"/>
            <w:shd w:val="clear" w:color="auto" w:fill="EFFFC1" w:themeFill="text2" w:themeFillTint="33"/>
          </w:tcPr>
          <w:p w14:paraId="706BC7E3" w14:textId="77777777" w:rsidR="006C1979" w:rsidRPr="00381E7D" w:rsidRDefault="006C1979" w:rsidP="00E37FF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Frans</w:t>
            </w:r>
          </w:p>
        </w:tc>
        <w:tc>
          <w:tcPr>
            <w:tcW w:w="6378" w:type="dxa"/>
            <w:vMerge w:val="restart"/>
          </w:tcPr>
          <w:p w14:paraId="71E039A3" w14:textId="18825956" w:rsidR="006C1979" w:rsidRPr="00381E7D" w:rsidRDefault="006C1979" w:rsidP="00E842CC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 xml:space="preserve">- 1 ringmap </w:t>
            </w:r>
            <w:r w:rsidR="00E3373D">
              <w:rPr>
                <w:rFonts w:ascii="Calibri" w:hAnsi="Calibri" w:cs="Calibri"/>
                <w:sz w:val="24"/>
                <w:szCs w:val="24"/>
              </w:rPr>
              <w:t xml:space="preserve">→ </w:t>
            </w:r>
            <w:r w:rsidRPr="00381E7D">
              <w:rPr>
                <w:rFonts w:ascii="Calibri" w:hAnsi="Calibri" w:cs="Calibri"/>
                <w:sz w:val="24"/>
                <w:szCs w:val="24"/>
              </w:rPr>
              <w:t>rug 4 cm</w:t>
            </w:r>
          </w:p>
          <w:p w14:paraId="42100AE4" w14:textId="77777777" w:rsidR="006C1979" w:rsidRPr="00381E7D" w:rsidRDefault="006C1979" w:rsidP="00E842CC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- 5 plastic insteekhoezen</w:t>
            </w:r>
          </w:p>
        </w:tc>
      </w:tr>
      <w:tr w:rsidR="006C1979" w:rsidRPr="00CF141F" w14:paraId="2C04006B" w14:textId="77777777" w:rsidTr="006C1979">
        <w:tc>
          <w:tcPr>
            <w:tcW w:w="2764" w:type="dxa"/>
            <w:shd w:val="clear" w:color="auto" w:fill="EFFFC1" w:themeFill="text2" w:themeFillTint="33"/>
          </w:tcPr>
          <w:p w14:paraId="7CE59904" w14:textId="148DE708" w:rsidR="006C1979" w:rsidRPr="00381E7D" w:rsidRDefault="006C1979" w:rsidP="00E37FF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Engels</w:t>
            </w:r>
          </w:p>
        </w:tc>
        <w:tc>
          <w:tcPr>
            <w:tcW w:w="6378" w:type="dxa"/>
            <w:vMerge/>
          </w:tcPr>
          <w:p w14:paraId="0F2C27EA" w14:textId="77777777" w:rsidR="006C1979" w:rsidRPr="00381E7D" w:rsidRDefault="006C1979" w:rsidP="00E842CC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7FFA" w:rsidRPr="00CF141F" w14:paraId="04677287" w14:textId="77777777" w:rsidTr="006C1979">
        <w:tc>
          <w:tcPr>
            <w:tcW w:w="2764" w:type="dxa"/>
            <w:shd w:val="clear" w:color="auto" w:fill="FFB7FF" w:themeFill="accent5" w:themeFillTint="33"/>
          </w:tcPr>
          <w:p w14:paraId="20629017" w14:textId="77777777" w:rsidR="00E37FFA" w:rsidRPr="00381E7D" w:rsidRDefault="00E37FFA" w:rsidP="00E37FF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Lichamelijke opvoeding</w:t>
            </w:r>
          </w:p>
        </w:tc>
        <w:tc>
          <w:tcPr>
            <w:tcW w:w="6378" w:type="dxa"/>
          </w:tcPr>
          <w:p w14:paraId="003E89EB" w14:textId="1E94783C" w:rsidR="00E37FFA" w:rsidRPr="00381E7D" w:rsidRDefault="00E37FFA" w:rsidP="00E842CC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- blauw</w:t>
            </w:r>
            <w:r w:rsidR="004E087B" w:rsidRPr="00381E7D">
              <w:rPr>
                <w:rFonts w:ascii="Calibri" w:hAnsi="Calibri" w:cs="Calibri"/>
                <w:sz w:val="24"/>
                <w:szCs w:val="24"/>
              </w:rPr>
              <w:t>e</w:t>
            </w:r>
            <w:r w:rsidRPr="00381E7D">
              <w:rPr>
                <w:rFonts w:ascii="Calibri" w:hAnsi="Calibri" w:cs="Calibri"/>
                <w:sz w:val="24"/>
                <w:szCs w:val="24"/>
              </w:rPr>
              <w:t xml:space="preserve"> of zwart</w:t>
            </w:r>
            <w:r w:rsidR="004E087B" w:rsidRPr="00381E7D">
              <w:rPr>
                <w:rFonts w:ascii="Calibri" w:hAnsi="Calibri" w:cs="Calibri"/>
                <w:sz w:val="24"/>
                <w:szCs w:val="24"/>
              </w:rPr>
              <w:t>e, korte of lange broek zonder ritsen en zonder zakken</w:t>
            </w:r>
          </w:p>
          <w:p w14:paraId="287F2CD0" w14:textId="7B7262DA" w:rsidR="00E37FFA" w:rsidRPr="00381E7D" w:rsidRDefault="00E37FFA" w:rsidP="00E842CC">
            <w:pPr>
              <w:spacing w:after="0" w:line="360" w:lineRule="auto"/>
              <w:ind w:left="145" w:hanging="145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 xml:space="preserve">- lage </w:t>
            </w:r>
            <w:r w:rsidR="004E087B" w:rsidRPr="00381E7D">
              <w:rPr>
                <w:rFonts w:ascii="Calibri" w:hAnsi="Calibri" w:cs="Calibri"/>
                <w:sz w:val="24"/>
                <w:szCs w:val="24"/>
              </w:rPr>
              <w:t>indoorsportschoenen met bleke zool (</w:t>
            </w:r>
            <w:r w:rsidRPr="00381E7D">
              <w:rPr>
                <w:rFonts w:ascii="Calibri" w:hAnsi="Calibri" w:cs="Calibri"/>
                <w:sz w:val="24"/>
                <w:szCs w:val="24"/>
              </w:rPr>
              <w:t>geen linnen vrijetijdsschoentjes</w:t>
            </w:r>
            <w:r w:rsidR="004E087B" w:rsidRPr="00381E7D">
              <w:rPr>
                <w:rFonts w:ascii="Calibri" w:hAnsi="Calibri" w:cs="Calibri"/>
                <w:sz w:val="24"/>
                <w:szCs w:val="24"/>
              </w:rPr>
              <w:t>)</w:t>
            </w:r>
            <w:r w:rsidRPr="00381E7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1E6F590" w14:textId="77777777" w:rsidR="00E37FFA" w:rsidRPr="00381E7D" w:rsidRDefault="00E37FFA" w:rsidP="00E842CC">
            <w:pPr>
              <w:tabs>
                <w:tab w:val="left" w:pos="72"/>
              </w:tabs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 xml:space="preserve">- stoffen </w:t>
            </w:r>
            <w:proofErr w:type="spellStart"/>
            <w:r w:rsidRPr="00381E7D">
              <w:rPr>
                <w:rFonts w:ascii="Calibri" w:hAnsi="Calibri" w:cs="Calibri"/>
                <w:sz w:val="24"/>
                <w:szCs w:val="24"/>
              </w:rPr>
              <w:t>turnzak</w:t>
            </w:r>
            <w:proofErr w:type="spellEnd"/>
          </w:p>
        </w:tc>
      </w:tr>
      <w:tr w:rsidR="00FA636F" w:rsidRPr="00A0280E" w14:paraId="25FABA26" w14:textId="77777777" w:rsidTr="006C1979">
        <w:tc>
          <w:tcPr>
            <w:tcW w:w="2764" w:type="dxa"/>
            <w:shd w:val="clear" w:color="auto" w:fill="EFFFC1" w:themeFill="text2" w:themeFillTint="33"/>
          </w:tcPr>
          <w:p w14:paraId="21249A25" w14:textId="77777777" w:rsidR="00FA636F" w:rsidRPr="00381E7D" w:rsidRDefault="00FA636F" w:rsidP="00E37FF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Nederlands</w:t>
            </w:r>
          </w:p>
        </w:tc>
        <w:tc>
          <w:tcPr>
            <w:tcW w:w="6378" w:type="dxa"/>
            <w:vMerge w:val="restart"/>
          </w:tcPr>
          <w:p w14:paraId="143A42E7" w14:textId="1FE76D7A" w:rsidR="00FA636F" w:rsidRPr="00381E7D" w:rsidRDefault="00A0280E" w:rsidP="00E842CC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381E7D">
              <w:rPr>
                <w:rFonts w:ascii="Calibri" w:hAnsi="Calibri" w:cs="Calibri"/>
                <w:sz w:val="24"/>
                <w:szCs w:val="24"/>
              </w:rPr>
              <w:t xml:space="preserve">1 ringmap </w:t>
            </w:r>
            <w:r w:rsidR="00E3373D">
              <w:rPr>
                <w:rFonts w:ascii="Calibri" w:hAnsi="Calibri" w:cs="Calibri"/>
                <w:sz w:val="24"/>
                <w:szCs w:val="24"/>
              </w:rPr>
              <w:t>→</w:t>
            </w:r>
            <w:r w:rsidRPr="00381E7D">
              <w:rPr>
                <w:rFonts w:ascii="Calibri" w:hAnsi="Calibri" w:cs="Calibri"/>
                <w:sz w:val="24"/>
                <w:szCs w:val="24"/>
              </w:rPr>
              <w:t xml:space="preserve"> rug 4 cm</w:t>
            </w:r>
          </w:p>
          <w:p w14:paraId="55B3586F" w14:textId="54F01546" w:rsidR="00FA636F" w:rsidRPr="00381E7D" w:rsidRDefault="00FA636F" w:rsidP="00E842CC">
            <w:pPr>
              <w:tabs>
                <w:tab w:val="left" w:pos="72"/>
              </w:tabs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- 1</w:t>
            </w:r>
            <w:r w:rsidR="00A0280E">
              <w:rPr>
                <w:rFonts w:ascii="Calibri" w:hAnsi="Calibri" w:cs="Calibri"/>
                <w:sz w:val="24"/>
                <w:szCs w:val="24"/>
              </w:rPr>
              <w:t>5</w:t>
            </w:r>
            <w:r w:rsidRPr="00381E7D">
              <w:rPr>
                <w:rFonts w:ascii="Calibri" w:hAnsi="Calibri" w:cs="Calibri"/>
                <w:sz w:val="24"/>
                <w:szCs w:val="24"/>
              </w:rPr>
              <w:t xml:space="preserve"> plastic insteekhoezen</w:t>
            </w:r>
          </w:p>
          <w:p w14:paraId="1A255A02" w14:textId="5BC1F24D" w:rsidR="00FA636F" w:rsidRPr="00A0280E" w:rsidRDefault="00FA636F" w:rsidP="00E842CC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81E7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81E7D">
              <w:rPr>
                <w:rFonts w:ascii="Calibri" w:hAnsi="Calibri" w:cs="Calibri"/>
                <w:sz w:val="24"/>
                <w:szCs w:val="24"/>
                <w:lang w:val="en-US"/>
              </w:rPr>
              <w:t>rekenmachine</w:t>
            </w:r>
            <w:proofErr w:type="spellEnd"/>
            <w:r w:rsidRPr="00381E7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TEXAS TI-30XB MULTIVIEW</w:t>
            </w:r>
          </w:p>
        </w:tc>
      </w:tr>
      <w:tr w:rsidR="00FA636F" w:rsidRPr="00CF141F" w14:paraId="2D9EBD92" w14:textId="77777777" w:rsidTr="006C1979">
        <w:tc>
          <w:tcPr>
            <w:tcW w:w="2764" w:type="dxa"/>
            <w:shd w:val="clear" w:color="auto" w:fill="EFFFC1" w:themeFill="text2" w:themeFillTint="33"/>
          </w:tcPr>
          <w:p w14:paraId="7ECBE443" w14:textId="77777777" w:rsidR="00FA636F" w:rsidRPr="00381E7D" w:rsidRDefault="00FA636F" w:rsidP="00E37FF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Wiskunde</w:t>
            </w:r>
          </w:p>
        </w:tc>
        <w:tc>
          <w:tcPr>
            <w:tcW w:w="6378" w:type="dxa"/>
            <w:vMerge/>
          </w:tcPr>
          <w:p w14:paraId="56FC7198" w14:textId="14F80003" w:rsidR="00FA636F" w:rsidRPr="00381E7D" w:rsidRDefault="00FA636F" w:rsidP="00E842CC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983A45" w:rsidRPr="00CF141F" w14:paraId="17FE7134" w14:textId="77777777" w:rsidTr="006C1979">
        <w:tc>
          <w:tcPr>
            <w:tcW w:w="2764" w:type="dxa"/>
            <w:shd w:val="clear" w:color="auto" w:fill="FFB7FF" w:themeFill="accent5" w:themeFillTint="33"/>
          </w:tcPr>
          <w:p w14:paraId="24196219" w14:textId="29A835E2" w:rsidR="00983A45" w:rsidRPr="00381E7D" w:rsidRDefault="00983A45" w:rsidP="00E37FF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Godsdienst</w:t>
            </w:r>
          </w:p>
        </w:tc>
        <w:tc>
          <w:tcPr>
            <w:tcW w:w="6378" w:type="dxa"/>
          </w:tcPr>
          <w:p w14:paraId="7CD52522" w14:textId="68840080" w:rsidR="00983A45" w:rsidRPr="00381E7D" w:rsidRDefault="00983A45" w:rsidP="00E842CC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 xml:space="preserve">- 1 dunne ringmap </w:t>
            </w:r>
            <w:r w:rsidR="00E3373D">
              <w:rPr>
                <w:rFonts w:ascii="Calibri" w:hAnsi="Calibri" w:cs="Calibri"/>
                <w:sz w:val="24"/>
                <w:szCs w:val="24"/>
              </w:rPr>
              <w:t xml:space="preserve">→ </w:t>
            </w:r>
            <w:r w:rsidRPr="00381E7D">
              <w:rPr>
                <w:rFonts w:ascii="Calibri" w:hAnsi="Calibri" w:cs="Calibri"/>
                <w:sz w:val="24"/>
                <w:szCs w:val="24"/>
              </w:rPr>
              <w:t>rug 2 cm</w:t>
            </w:r>
          </w:p>
        </w:tc>
      </w:tr>
      <w:tr w:rsidR="00E37FFA" w:rsidRPr="00CF141F" w14:paraId="075433DF" w14:textId="77777777" w:rsidTr="006C1979">
        <w:tc>
          <w:tcPr>
            <w:tcW w:w="2764" w:type="dxa"/>
            <w:shd w:val="clear" w:color="auto" w:fill="EFFFC1" w:themeFill="text2" w:themeFillTint="33"/>
          </w:tcPr>
          <w:p w14:paraId="3DDB4C5A" w14:textId="77777777" w:rsidR="00E37FFA" w:rsidRPr="00381E7D" w:rsidRDefault="00E37FFA" w:rsidP="00E37FF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Sociale vaardigheden</w:t>
            </w:r>
          </w:p>
        </w:tc>
        <w:tc>
          <w:tcPr>
            <w:tcW w:w="6378" w:type="dxa"/>
            <w:shd w:val="clear" w:color="auto" w:fill="auto"/>
          </w:tcPr>
          <w:p w14:paraId="210CE905" w14:textId="77777777" w:rsidR="00E37FFA" w:rsidRPr="00381E7D" w:rsidRDefault="00E37FFA" w:rsidP="00E842CC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- 1 bestekmapje</w:t>
            </w:r>
          </w:p>
        </w:tc>
      </w:tr>
      <w:tr w:rsidR="004E6D49" w:rsidRPr="00CF141F" w14:paraId="2FD7E8B8" w14:textId="77777777" w:rsidTr="006C1979">
        <w:tc>
          <w:tcPr>
            <w:tcW w:w="2764" w:type="dxa"/>
            <w:shd w:val="clear" w:color="auto" w:fill="FFB7FF" w:themeFill="accent5" w:themeFillTint="33"/>
          </w:tcPr>
          <w:p w14:paraId="44569753" w14:textId="77777777" w:rsidR="004E6D49" w:rsidRPr="00381E7D" w:rsidRDefault="004E6D49" w:rsidP="00E37FF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Geschiedenis</w:t>
            </w:r>
          </w:p>
        </w:tc>
        <w:tc>
          <w:tcPr>
            <w:tcW w:w="6378" w:type="dxa"/>
            <w:vMerge w:val="restart"/>
            <w:shd w:val="clear" w:color="auto" w:fill="auto"/>
          </w:tcPr>
          <w:p w14:paraId="48F83686" w14:textId="31E08787" w:rsidR="004E6D49" w:rsidRPr="00381E7D" w:rsidRDefault="004E6D49" w:rsidP="00E842CC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 xml:space="preserve">- 1 dunne ringmap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→ </w:t>
            </w:r>
            <w:r w:rsidRPr="00381E7D">
              <w:rPr>
                <w:rFonts w:ascii="Calibri" w:hAnsi="Calibri" w:cs="Calibri"/>
                <w:sz w:val="24"/>
                <w:szCs w:val="24"/>
              </w:rPr>
              <w:t xml:space="preserve">rug 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  <w:r w:rsidRPr="00381E7D">
              <w:rPr>
                <w:rFonts w:ascii="Calibri" w:hAnsi="Calibri" w:cs="Calibri"/>
                <w:sz w:val="24"/>
                <w:szCs w:val="24"/>
              </w:rPr>
              <w:t xml:space="preserve"> cm </w:t>
            </w:r>
          </w:p>
          <w:p w14:paraId="335DC0A1" w14:textId="4F70BA29" w:rsidR="004E6D49" w:rsidRPr="00381E7D" w:rsidRDefault="004E6D49" w:rsidP="00E842CC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Pr="00381E7D">
              <w:rPr>
                <w:rFonts w:ascii="Calibri" w:hAnsi="Calibri" w:cs="Calibri"/>
                <w:sz w:val="24"/>
                <w:szCs w:val="24"/>
              </w:rPr>
              <w:t xml:space="preserve"> plastic insteekhoes</w:t>
            </w:r>
          </w:p>
          <w:p w14:paraId="755097AE" w14:textId="051D12E8" w:rsidR="004E6D49" w:rsidRPr="00381E7D" w:rsidRDefault="004E6D49" w:rsidP="00E842CC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6D49" w:rsidRPr="00CF141F" w14:paraId="7E56995F" w14:textId="77777777" w:rsidTr="004E6D49">
        <w:tc>
          <w:tcPr>
            <w:tcW w:w="2764" w:type="dxa"/>
            <w:shd w:val="clear" w:color="auto" w:fill="FFB7FF" w:themeFill="accent5" w:themeFillTint="33"/>
          </w:tcPr>
          <w:p w14:paraId="39AA7F9E" w14:textId="77777777" w:rsidR="004E6D49" w:rsidRPr="00381E7D" w:rsidRDefault="004E6D49" w:rsidP="00E37FF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Mens en samenleving</w:t>
            </w:r>
          </w:p>
        </w:tc>
        <w:tc>
          <w:tcPr>
            <w:tcW w:w="6378" w:type="dxa"/>
            <w:vMerge/>
            <w:shd w:val="clear" w:color="auto" w:fill="auto"/>
          </w:tcPr>
          <w:p w14:paraId="4AA6DC19" w14:textId="45365E5A" w:rsidR="004E6D49" w:rsidRPr="00381E7D" w:rsidRDefault="004E6D49" w:rsidP="00E842CC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9340B" w:rsidRPr="00CF141F" w14:paraId="512EC736" w14:textId="77777777" w:rsidTr="004E087B">
        <w:tc>
          <w:tcPr>
            <w:tcW w:w="9142" w:type="dxa"/>
            <w:gridSpan w:val="2"/>
            <w:shd w:val="clear" w:color="auto" w:fill="99CC00" w:themeFill="text2"/>
          </w:tcPr>
          <w:p w14:paraId="04411E29" w14:textId="77FB5386" w:rsidR="0019340B" w:rsidRPr="00381E7D" w:rsidRDefault="0019340B" w:rsidP="00E842CC">
            <w:pPr>
              <w:spacing w:after="0"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81E7D">
              <w:rPr>
                <w:rFonts w:ascii="Calibri" w:hAnsi="Calibri" w:cs="Calibri"/>
                <w:b/>
                <w:bCs/>
                <w:sz w:val="24"/>
                <w:szCs w:val="24"/>
              </w:rPr>
              <w:t>Afhankelijk van de gekozen richting</w:t>
            </w:r>
          </w:p>
        </w:tc>
      </w:tr>
      <w:tr w:rsidR="00E37FFA" w:rsidRPr="00CF141F" w14:paraId="002B93AF" w14:textId="77777777" w:rsidTr="006D4C56">
        <w:tc>
          <w:tcPr>
            <w:tcW w:w="2764" w:type="dxa"/>
            <w:shd w:val="clear" w:color="auto" w:fill="FFEAD6" w:themeFill="accent1" w:themeFillTint="33"/>
          </w:tcPr>
          <w:p w14:paraId="59D3FD26" w14:textId="64E4B66D" w:rsidR="00E37FFA" w:rsidRPr="00381E7D" w:rsidRDefault="00E37FFA" w:rsidP="00E37FF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Columbusprojecten</w:t>
            </w:r>
            <w:r w:rsidR="0019340B" w:rsidRPr="00381E7D">
              <w:rPr>
                <w:rFonts w:ascii="Calibri" w:hAnsi="Calibri" w:cs="Calibri"/>
                <w:sz w:val="24"/>
                <w:szCs w:val="24"/>
              </w:rPr>
              <w:t xml:space="preserve"> (Talen – Wiskunde)</w:t>
            </w:r>
          </w:p>
        </w:tc>
        <w:tc>
          <w:tcPr>
            <w:tcW w:w="6378" w:type="dxa"/>
            <w:shd w:val="clear" w:color="auto" w:fill="auto"/>
          </w:tcPr>
          <w:p w14:paraId="6064D43A" w14:textId="45E59979" w:rsidR="00E37FFA" w:rsidRPr="00381E7D" w:rsidRDefault="00E37FFA" w:rsidP="00E842CC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 xml:space="preserve">- 1 ringmap </w:t>
            </w:r>
            <w:r w:rsidR="00141EF9">
              <w:rPr>
                <w:rFonts w:ascii="Calibri" w:hAnsi="Calibri" w:cs="Calibri"/>
                <w:sz w:val="24"/>
                <w:szCs w:val="24"/>
              </w:rPr>
              <w:t xml:space="preserve">→ </w:t>
            </w:r>
            <w:r w:rsidRPr="00381E7D">
              <w:rPr>
                <w:rFonts w:ascii="Calibri" w:hAnsi="Calibri" w:cs="Calibri"/>
                <w:sz w:val="24"/>
                <w:szCs w:val="24"/>
              </w:rPr>
              <w:t>rug 4 cm</w:t>
            </w:r>
          </w:p>
          <w:p w14:paraId="34A384D4" w14:textId="0B140B65" w:rsidR="00E37FFA" w:rsidRPr="00381E7D" w:rsidRDefault="00E37FFA" w:rsidP="00E842CC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- 2 plastic insteekhoezen</w:t>
            </w:r>
          </w:p>
        </w:tc>
      </w:tr>
      <w:tr w:rsidR="00E37FFA" w:rsidRPr="00CF141F" w14:paraId="429A08BB" w14:textId="77777777" w:rsidTr="006D4C56">
        <w:tc>
          <w:tcPr>
            <w:tcW w:w="2764" w:type="dxa"/>
            <w:shd w:val="clear" w:color="auto" w:fill="FFEAD6" w:themeFill="accent1" w:themeFillTint="33"/>
          </w:tcPr>
          <w:p w14:paraId="548AB27E" w14:textId="2D7DB82C" w:rsidR="00E37FFA" w:rsidRPr="00381E7D" w:rsidRDefault="00E37FFA" w:rsidP="00E37FF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>Latijn</w:t>
            </w:r>
          </w:p>
        </w:tc>
        <w:tc>
          <w:tcPr>
            <w:tcW w:w="6378" w:type="dxa"/>
            <w:shd w:val="clear" w:color="auto" w:fill="auto"/>
          </w:tcPr>
          <w:p w14:paraId="7856CB5E" w14:textId="691E2E5D" w:rsidR="00E37FFA" w:rsidRPr="00381E7D" w:rsidRDefault="00E37FFA" w:rsidP="00E842CC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="00A74402" w:rsidRPr="00381E7D">
              <w:rPr>
                <w:rFonts w:ascii="Calibri" w:hAnsi="Calibri" w:cs="Calibri"/>
                <w:sz w:val="24"/>
                <w:szCs w:val="24"/>
              </w:rPr>
              <w:t xml:space="preserve">1 ringmap </w:t>
            </w:r>
            <w:r w:rsidR="00141EF9">
              <w:rPr>
                <w:rFonts w:ascii="Calibri" w:hAnsi="Calibri" w:cs="Calibri"/>
                <w:sz w:val="24"/>
                <w:szCs w:val="24"/>
              </w:rPr>
              <w:t xml:space="preserve">→ </w:t>
            </w:r>
            <w:r w:rsidR="00A74402" w:rsidRPr="00381E7D">
              <w:rPr>
                <w:rFonts w:ascii="Calibri" w:hAnsi="Calibri" w:cs="Calibri"/>
                <w:sz w:val="24"/>
                <w:szCs w:val="24"/>
              </w:rPr>
              <w:t>rug 4 cm</w:t>
            </w:r>
          </w:p>
          <w:p w14:paraId="67EE78B8" w14:textId="761D15B5" w:rsidR="00A74402" w:rsidRPr="00381E7D" w:rsidRDefault="00A74402" w:rsidP="00E842CC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81E7D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="00865C30" w:rsidRPr="00381E7D">
              <w:rPr>
                <w:rFonts w:ascii="Calibri" w:hAnsi="Calibri" w:cs="Calibri"/>
                <w:sz w:val="24"/>
                <w:szCs w:val="24"/>
              </w:rPr>
              <w:t>4</w:t>
            </w:r>
            <w:r w:rsidRPr="00381E7D">
              <w:rPr>
                <w:rFonts w:ascii="Calibri" w:hAnsi="Calibri" w:cs="Calibri"/>
                <w:sz w:val="24"/>
                <w:szCs w:val="24"/>
              </w:rPr>
              <w:t xml:space="preserve"> plastic insteekhoezen</w:t>
            </w:r>
          </w:p>
        </w:tc>
      </w:tr>
      <w:tr w:rsidR="00E37FFA" w:rsidRPr="00CF141F" w14:paraId="04E702F9" w14:textId="77777777" w:rsidTr="006D4C56">
        <w:tc>
          <w:tcPr>
            <w:tcW w:w="2764" w:type="dxa"/>
            <w:shd w:val="clear" w:color="auto" w:fill="FFEAD6" w:themeFill="accent1" w:themeFillTint="33"/>
          </w:tcPr>
          <w:p w14:paraId="392DF5F8" w14:textId="2FD94A6D" w:rsidR="00E37FFA" w:rsidRPr="00381E7D" w:rsidRDefault="009970BA" w:rsidP="00E37FF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Wetenschappen</w:t>
            </w:r>
            <w:r w:rsidR="00510AE9">
              <w:rPr>
                <w:rFonts w:ascii="Calibri" w:hAnsi="Calibri" w:cs="Calibri"/>
                <w:sz w:val="24"/>
                <w:szCs w:val="24"/>
              </w:rPr>
              <w:t xml:space="preserve"> +</w:t>
            </w:r>
          </w:p>
        </w:tc>
        <w:tc>
          <w:tcPr>
            <w:tcW w:w="6378" w:type="dxa"/>
            <w:shd w:val="clear" w:color="auto" w:fill="auto"/>
          </w:tcPr>
          <w:p w14:paraId="3341F880" w14:textId="2955CC47" w:rsidR="00E37FFA" w:rsidRPr="006C1979" w:rsidRDefault="006C1979" w:rsidP="00E842CC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- Geen aparte map → </w:t>
            </w:r>
            <w:r w:rsidR="008809BA" w:rsidRPr="006C1979">
              <w:rPr>
                <w:rFonts w:ascii="Calibri" w:hAnsi="Calibri" w:cs="Calibri"/>
                <w:sz w:val="24"/>
                <w:szCs w:val="24"/>
              </w:rPr>
              <w:t xml:space="preserve">Zelfde map </w:t>
            </w:r>
            <w:r w:rsidR="00404145" w:rsidRPr="006C1979">
              <w:rPr>
                <w:rFonts w:ascii="Calibri" w:hAnsi="Calibri" w:cs="Calibri"/>
                <w:sz w:val="24"/>
                <w:szCs w:val="24"/>
              </w:rPr>
              <w:t xml:space="preserve">als die voor Techniek, </w:t>
            </w:r>
            <w:r w:rsidR="001A5DE3" w:rsidRPr="006C1979">
              <w:rPr>
                <w:rFonts w:ascii="Calibri" w:hAnsi="Calibri" w:cs="Calibri"/>
                <w:sz w:val="24"/>
                <w:szCs w:val="24"/>
              </w:rPr>
              <w:t>natuurwetenschappen en aardrijkskunde</w:t>
            </w:r>
          </w:p>
        </w:tc>
      </w:tr>
    </w:tbl>
    <w:p w14:paraId="6B1DDB3C" w14:textId="77777777" w:rsidR="000A1E88" w:rsidRPr="00381E7D" w:rsidRDefault="00630A8F" w:rsidP="000A1E88">
      <w:pPr>
        <w:spacing w:after="0"/>
        <w:rPr>
          <w:rFonts w:ascii="Calibri" w:hAnsi="Calibri" w:cs="Calibri"/>
          <w:sz w:val="24"/>
          <w:szCs w:val="24"/>
        </w:rPr>
      </w:pPr>
      <w:r w:rsidRPr="00381E7D">
        <w:rPr>
          <w:rFonts w:ascii="Calibri" w:hAnsi="Calibri" w:cs="Calibri"/>
          <w:sz w:val="24"/>
          <w:szCs w:val="24"/>
        </w:rPr>
        <w:t xml:space="preserve">De directie en de leerkrachten van het IMI wensen jullie alvast een fijne start op </w:t>
      </w:r>
    </w:p>
    <w:p w14:paraId="73708C2C" w14:textId="0355E912" w:rsidR="00630A8F" w:rsidRPr="00381E7D" w:rsidRDefault="008330CD" w:rsidP="000A1E88">
      <w:pPr>
        <w:spacing w:after="0"/>
        <w:rPr>
          <w:rFonts w:ascii="Calibri" w:hAnsi="Calibri" w:cs="Calibri"/>
          <w:sz w:val="24"/>
          <w:szCs w:val="24"/>
        </w:rPr>
      </w:pPr>
      <w:r w:rsidRPr="00381E7D">
        <w:rPr>
          <w:rFonts w:ascii="Calibri" w:hAnsi="Calibri" w:cs="Calibri"/>
          <w:sz w:val="24"/>
          <w:szCs w:val="24"/>
        </w:rPr>
        <w:t>1</w:t>
      </w:r>
      <w:r w:rsidR="00630A8F" w:rsidRPr="00381E7D">
        <w:rPr>
          <w:rFonts w:ascii="Calibri" w:hAnsi="Calibri" w:cs="Calibri"/>
          <w:sz w:val="24"/>
          <w:szCs w:val="24"/>
        </w:rPr>
        <w:t xml:space="preserve"> september!</w:t>
      </w:r>
    </w:p>
    <w:p w14:paraId="3FBE6C18" w14:textId="77777777" w:rsidR="00DF4C7E" w:rsidRPr="00381E7D" w:rsidRDefault="00DF4C7E" w:rsidP="00630A8F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0745B528" w14:textId="77777777" w:rsidR="00DF4C7E" w:rsidRPr="00381E7D" w:rsidRDefault="00DF4C7E" w:rsidP="00DF4C7E">
      <w:pPr>
        <w:rPr>
          <w:rFonts w:ascii="Calibri" w:hAnsi="Calibri" w:cs="Calibri"/>
          <w:b/>
          <w:sz w:val="24"/>
          <w:szCs w:val="24"/>
        </w:rPr>
      </w:pPr>
      <w:r w:rsidRPr="005442AA">
        <w:rPr>
          <w:rFonts w:ascii="Calibri" w:hAnsi="Calibri" w:cs="Calibri"/>
          <w:b/>
          <w:sz w:val="24"/>
          <w:szCs w:val="24"/>
          <w:highlight w:val="yellow"/>
        </w:rPr>
        <w:t>Deze lijst meebrengen de eerste schooldag. Niet weggooien!</w:t>
      </w:r>
    </w:p>
    <w:sectPr w:rsidR="00DF4C7E" w:rsidRPr="00381E7D" w:rsidSect="000F68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708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01E80" w14:textId="77777777" w:rsidR="00AF5BEC" w:rsidRDefault="00AF5BEC" w:rsidP="002E47D5">
      <w:pPr>
        <w:spacing w:after="0" w:line="240" w:lineRule="auto"/>
      </w:pPr>
      <w:r>
        <w:separator/>
      </w:r>
    </w:p>
  </w:endnote>
  <w:endnote w:type="continuationSeparator" w:id="0">
    <w:p w14:paraId="7E8B6B24" w14:textId="77777777" w:rsidR="00AF5BEC" w:rsidRDefault="00AF5BEC" w:rsidP="002E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0A2EE" w14:textId="77777777" w:rsidR="00805DFB" w:rsidRDefault="00805DF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2CF4C" w14:textId="77777777" w:rsidR="002E47D5" w:rsidRDefault="00A41384">
    <w:pPr>
      <w:pStyle w:val="Voetteks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60D5B0" wp14:editId="50F2AD82">
              <wp:simplePos x="0" y="0"/>
              <wp:positionH relativeFrom="column">
                <wp:posOffset>-946785</wp:posOffset>
              </wp:positionH>
              <wp:positionV relativeFrom="paragraph">
                <wp:posOffset>45085</wp:posOffset>
              </wp:positionV>
              <wp:extent cx="6884670" cy="1290320"/>
              <wp:effectExtent l="57150" t="38100" r="68580" b="100330"/>
              <wp:wrapNone/>
              <wp:docPr id="8" name="Afgeronde rechthoe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4670" cy="1290320"/>
                      </a:xfrm>
                      <a:prstGeom prst="roundRect">
                        <a:avLst/>
                      </a:prstGeom>
                      <a:noFill/>
                      <a:ln/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28BF38A" id="Afgeronde rechthoek 8" o:spid="_x0000_s1026" style="position:absolute;margin-left:-74.55pt;margin-top:3.55pt;width:542.1pt;height:101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" filled="f" strokecolor="#9c0 [3200]">
              <v:shadow on="t" color="black" opacity="22937f" origin=",.5" offset="0"/>
              <v:path arrowok="t"/>
            </v:roundrect>
          </w:pict>
        </mc:Fallback>
      </mc:AlternateContent>
    </w:r>
  </w:p>
  <w:p w14:paraId="2DC77B50" w14:textId="77777777" w:rsidR="002E47D5" w:rsidRPr="002E47D5" w:rsidRDefault="00805DFB">
    <w:pPr>
      <w:pStyle w:val="Voettekst"/>
      <w:rPr>
        <w:b/>
        <w:color w:val="FF9933" w:themeColor="accent1"/>
        <w:sz w:val="28"/>
      </w:rPr>
    </w:pPr>
    <w:r>
      <w:rPr>
        <w:color w:val="989898" w:themeColor="accent3" w:themeShade="BF"/>
        <w:sz w:val="20"/>
      </w:rPr>
      <w:t>v</w:t>
    </w:r>
    <w:r w:rsidR="002E47D5" w:rsidRPr="00C015C9">
      <w:rPr>
        <w:color w:val="989898" w:themeColor="accent3" w:themeShade="BF"/>
        <w:sz w:val="20"/>
      </w:rPr>
      <w:t xml:space="preserve">zw OZCS West-Brabant - Paul </w:t>
    </w:r>
    <w:proofErr w:type="spellStart"/>
    <w:r w:rsidR="002E47D5" w:rsidRPr="00C015C9">
      <w:rPr>
        <w:color w:val="989898" w:themeColor="accent3" w:themeShade="BF"/>
        <w:sz w:val="20"/>
      </w:rPr>
      <w:t>Jansonstraat</w:t>
    </w:r>
    <w:proofErr w:type="spellEnd"/>
    <w:r w:rsidR="002E47D5" w:rsidRPr="00C015C9">
      <w:rPr>
        <w:color w:val="989898" w:themeColor="accent3" w:themeShade="BF"/>
        <w:sz w:val="20"/>
      </w:rPr>
      <w:t xml:space="preserve"> 57, 1020 Brussel – </w:t>
    </w:r>
    <w:proofErr w:type="spellStart"/>
    <w:r w:rsidR="002E47D5" w:rsidRPr="00C015C9">
      <w:rPr>
        <w:color w:val="989898" w:themeColor="accent3" w:themeShade="BF"/>
        <w:sz w:val="20"/>
      </w:rPr>
      <w:t>Ondernemingsnr</w:t>
    </w:r>
    <w:proofErr w:type="spellEnd"/>
    <w:r w:rsidR="002E47D5" w:rsidRPr="00C015C9">
      <w:rPr>
        <w:color w:val="989898" w:themeColor="accent3" w:themeShade="BF"/>
        <w:sz w:val="20"/>
      </w:rPr>
      <w:t>: 0421 912 980</w:t>
    </w:r>
    <w:r w:rsidR="002E47D5" w:rsidRPr="00C015C9">
      <w:rPr>
        <w:color w:val="989898" w:themeColor="accent3" w:themeShade="BF"/>
        <w:sz w:val="20"/>
      </w:rPr>
      <w:tab/>
    </w:r>
    <w:r w:rsidR="002E47D5" w:rsidRPr="00C015C9">
      <w:rPr>
        <w:color w:val="989898" w:themeColor="accent3" w:themeShade="BF"/>
        <w:sz w:val="20"/>
      </w:rPr>
      <w:tab/>
    </w:r>
    <w:r w:rsidR="002E47D5" w:rsidRPr="00C015C9">
      <w:rPr>
        <w:b/>
        <w:color w:val="989898" w:themeColor="accent3" w:themeShade="BF"/>
        <w:sz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F5E18" w14:textId="77777777" w:rsidR="00805DFB" w:rsidRDefault="00805D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188B4" w14:textId="77777777" w:rsidR="00AF5BEC" w:rsidRDefault="00AF5BEC" w:rsidP="002E47D5">
      <w:pPr>
        <w:spacing w:after="0" w:line="240" w:lineRule="auto"/>
      </w:pPr>
      <w:r>
        <w:separator/>
      </w:r>
    </w:p>
  </w:footnote>
  <w:footnote w:type="continuationSeparator" w:id="0">
    <w:p w14:paraId="20D3E961" w14:textId="77777777" w:rsidR="00AF5BEC" w:rsidRDefault="00AF5BEC" w:rsidP="002E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EB3A7" w14:textId="77777777" w:rsidR="00805DFB" w:rsidRDefault="00805DF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7EB2A" w14:textId="77777777" w:rsidR="00805DFB" w:rsidRDefault="00805DF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FB851" w14:textId="77777777" w:rsidR="00805DFB" w:rsidRDefault="00805DF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01A14"/>
    <w:multiLevelType w:val="hybridMultilevel"/>
    <w:tmpl w:val="B574CBDC"/>
    <w:lvl w:ilvl="0" w:tplc="F89AD7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BC0"/>
    <w:multiLevelType w:val="hybridMultilevel"/>
    <w:tmpl w:val="A6441C12"/>
    <w:lvl w:ilvl="0" w:tplc="58C4B524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43FA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373573"/>
    <w:multiLevelType w:val="hybridMultilevel"/>
    <w:tmpl w:val="7242B094"/>
    <w:lvl w:ilvl="0" w:tplc="FB56BD1C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F5809"/>
    <w:multiLevelType w:val="hybridMultilevel"/>
    <w:tmpl w:val="067653DE"/>
    <w:lvl w:ilvl="0" w:tplc="619AC8E8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D6AD2"/>
    <w:multiLevelType w:val="hybridMultilevel"/>
    <w:tmpl w:val="B56EF09E"/>
    <w:lvl w:ilvl="0" w:tplc="EEE68A44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54748"/>
    <w:multiLevelType w:val="hybridMultilevel"/>
    <w:tmpl w:val="BA7CBFBC"/>
    <w:lvl w:ilvl="0" w:tplc="D3CA8CB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F6064D"/>
    <w:multiLevelType w:val="hybridMultilevel"/>
    <w:tmpl w:val="08645E08"/>
    <w:lvl w:ilvl="0" w:tplc="80FA9344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30A18"/>
    <w:multiLevelType w:val="hybridMultilevel"/>
    <w:tmpl w:val="433EEEB0"/>
    <w:lvl w:ilvl="0" w:tplc="28E2C384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9257E"/>
    <w:multiLevelType w:val="hybridMultilevel"/>
    <w:tmpl w:val="4FF6E3F8"/>
    <w:lvl w:ilvl="0" w:tplc="DFB6DC1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752FB9"/>
    <w:multiLevelType w:val="hybridMultilevel"/>
    <w:tmpl w:val="758CE856"/>
    <w:lvl w:ilvl="0" w:tplc="1DC8F22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E7021"/>
    <w:multiLevelType w:val="hybridMultilevel"/>
    <w:tmpl w:val="95EC1498"/>
    <w:lvl w:ilvl="0" w:tplc="A028B39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1493D"/>
    <w:multiLevelType w:val="hybridMultilevel"/>
    <w:tmpl w:val="3BEE9D6C"/>
    <w:lvl w:ilvl="0" w:tplc="CAEA25D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8746D"/>
    <w:multiLevelType w:val="hybridMultilevel"/>
    <w:tmpl w:val="7E5AA0BC"/>
    <w:lvl w:ilvl="0" w:tplc="57805404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57933"/>
    <w:multiLevelType w:val="hybridMultilevel"/>
    <w:tmpl w:val="F438B3DA"/>
    <w:lvl w:ilvl="0" w:tplc="175C856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22E19"/>
    <w:multiLevelType w:val="hybridMultilevel"/>
    <w:tmpl w:val="605E650A"/>
    <w:lvl w:ilvl="0" w:tplc="0B16C244">
      <w:start w:val="4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86983"/>
    <w:multiLevelType w:val="hybridMultilevel"/>
    <w:tmpl w:val="DC962186"/>
    <w:lvl w:ilvl="0" w:tplc="A75E492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342F59"/>
    <w:multiLevelType w:val="hybridMultilevel"/>
    <w:tmpl w:val="7728A1F6"/>
    <w:lvl w:ilvl="0" w:tplc="A78ADFCE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435EC"/>
    <w:multiLevelType w:val="hybridMultilevel"/>
    <w:tmpl w:val="671AA896"/>
    <w:lvl w:ilvl="0" w:tplc="84702680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2EEF"/>
    <w:multiLevelType w:val="hybridMultilevel"/>
    <w:tmpl w:val="C00C1F3E"/>
    <w:lvl w:ilvl="0" w:tplc="5E567884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2244F"/>
    <w:multiLevelType w:val="hybridMultilevel"/>
    <w:tmpl w:val="7CAA2D30"/>
    <w:lvl w:ilvl="0" w:tplc="55DA0C98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B2DE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DCC67C2"/>
    <w:multiLevelType w:val="hybridMultilevel"/>
    <w:tmpl w:val="3BDA88B8"/>
    <w:lvl w:ilvl="0" w:tplc="424E36F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D4F47"/>
    <w:multiLevelType w:val="hybridMultilevel"/>
    <w:tmpl w:val="CAC0B314"/>
    <w:lvl w:ilvl="0" w:tplc="60BEF5F8">
      <w:start w:val="5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616298">
    <w:abstractNumId w:val="21"/>
  </w:num>
  <w:num w:numId="2" w16cid:durableId="1985969385">
    <w:abstractNumId w:val="2"/>
  </w:num>
  <w:num w:numId="3" w16cid:durableId="1908685305">
    <w:abstractNumId w:val="18"/>
  </w:num>
  <w:num w:numId="4" w16cid:durableId="1971474423">
    <w:abstractNumId w:val="17"/>
  </w:num>
  <w:num w:numId="5" w16cid:durableId="812408171">
    <w:abstractNumId w:val="15"/>
  </w:num>
  <w:num w:numId="6" w16cid:durableId="962350016">
    <w:abstractNumId w:val="4"/>
  </w:num>
  <w:num w:numId="7" w16cid:durableId="563415760">
    <w:abstractNumId w:val="23"/>
  </w:num>
  <w:num w:numId="8" w16cid:durableId="9841027">
    <w:abstractNumId w:val="3"/>
  </w:num>
  <w:num w:numId="9" w16cid:durableId="184564167">
    <w:abstractNumId w:val="0"/>
  </w:num>
  <w:num w:numId="10" w16cid:durableId="1738549107">
    <w:abstractNumId w:val="13"/>
  </w:num>
  <w:num w:numId="11" w16cid:durableId="300965699">
    <w:abstractNumId w:val="19"/>
  </w:num>
  <w:num w:numId="12" w16cid:durableId="367801301">
    <w:abstractNumId w:val="8"/>
  </w:num>
  <w:num w:numId="13" w16cid:durableId="2064132749">
    <w:abstractNumId w:val="7"/>
  </w:num>
  <w:num w:numId="14" w16cid:durableId="102769474">
    <w:abstractNumId w:val="5"/>
  </w:num>
  <w:num w:numId="15" w16cid:durableId="866409805">
    <w:abstractNumId w:val="11"/>
  </w:num>
  <w:num w:numId="16" w16cid:durableId="1112549099">
    <w:abstractNumId w:val="1"/>
  </w:num>
  <w:num w:numId="17" w16cid:durableId="1439524989">
    <w:abstractNumId w:val="14"/>
  </w:num>
  <w:num w:numId="18" w16cid:durableId="1102457152">
    <w:abstractNumId w:val="10"/>
  </w:num>
  <w:num w:numId="19" w16cid:durableId="772749230">
    <w:abstractNumId w:val="12"/>
  </w:num>
  <w:num w:numId="20" w16cid:durableId="1564028831">
    <w:abstractNumId w:val="22"/>
  </w:num>
  <w:num w:numId="21" w16cid:durableId="365983836">
    <w:abstractNumId w:val="20"/>
  </w:num>
  <w:num w:numId="22" w16cid:durableId="702747522">
    <w:abstractNumId w:val="9"/>
  </w:num>
  <w:num w:numId="23" w16cid:durableId="1859082653">
    <w:abstractNumId w:val="6"/>
  </w:num>
  <w:num w:numId="24" w16cid:durableId="2041002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67F"/>
    <w:rsid w:val="00050558"/>
    <w:rsid w:val="0006267F"/>
    <w:rsid w:val="00075080"/>
    <w:rsid w:val="00080098"/>
    <w:rsid w:val="00090B24"/>
    <w:rsid w:val="000A1411"/>
    <w:rsid w:val="000A1E88"/>
    <w:rsid w:val="000D6B5A"/>
    <w:rsid w:val="000E2EC4"/>
    <w:rsid w:val="000F18D3"/>
    <w:rsid w:val="000F6802"/>
    <w:rsid w:val="00120E7F"/>
    <w:rsid w:val="0013252A"/>
    <w:rsid w:val="00133F61"/>
    <w:rsid w:val="00141EF9"/>
    <w:rsid w:val="0015578A"/>
    <w:rsid w:val="00160392"/>
    <w:rsid w:val="0019340B"/>
    <w:rsid w:val="001A5DE3"/>
    <w:rsid w:val="001D3D5B"/>
    <w:rsid w:val="001E28A3"/>
    <w:rsid w:val="001E75AE"/>
    <w:rsid w:val="00216E3C"/>
    <w:rsid w:val="002205EF"/>
    <w:rsid w:val="00246FAC"/>
    <w:rsid w:val="0027150A"/>
    <w:rsid w:val="0028233A"/>
    <w:rsid w:val="002C0311"/>
    <w:rsid w:val="002C6C1F"/>
    <w:rsid w:val="002E47D5"/>
    <w:rsid w:val="00337B31"/>
    <w:rsid w:val="00344D8F"/>
    <w:rsid w:val="00350279"/>
    <w:rsid w:val="00381E7D"/>
    <w:rsid w:val="00396B61"/>
    <w:rsid w:val="003A1A38"/>
    <w:rsid w:val="003A7732"/>
    <w:rsid w:val="003D43B4"/>
    <w:rsid w:val="003F1F85"/>
    <w:rsid w:val="00404145"/>
    <w:rsid w:val="00411365"/>
    <w:rsid w:val="00432710"/>
    <w:rsid w:val="00465AAD"/>
    <w:rsid w:val="004714E8"/>
    <w:rsid w:val="00480BDB"/>
    <w:rsid w:val="004A4DCA"/>
    <w:rsid w:val="004C533C"/>
    <w:rsid w:val="004E087B"/>
    <w:rsid w:val="004E6D49"/>
    <w:rsid w:val="004E711B"/>
    <w:rsid w:val="005026B7"/>
    <w:rsid w:val="00510AE9"/>
    <w:rsid w:val="00540D14"/>
    <w:rsid w:val="005442AA"/>
    <w:rsid w:val="00547B8F"/>
    <w:rsid w:val="0059769D"/>
    <w:rsid w:val="005A6702"/>
    <w:rsid w:val="005E0885"/>
    <w:rsid w:val="006018FD"/>
    <w:rsid w:val="00630A8F"/>
    <w:rsid w:val="0066192D"/>
    <w:rsid w:val="006625E7"/>
    <w:rsid w:val="006636C0"/>
    <w:rsid w:val="00663BE7"/>
    <w:rsid w:val="006C1979"/>
    <w:rsid w:val="006D4C56"/>
    <w:rsid w:val="006E6792"/>
    <w:rsid w:val="0071653E"/>
    <w:rsid w:val="0072276B"/>
    <w:rsid w:val="00751147"/>
    <w:rsid w:val="0075358A"/>
    <w:rsid w:val="007779FF"/>
    <w:rsid w:val="00783E3C"/>
    <w:rsid w:val="007928F3"/>
    <w:rsid w:val="007936B3"/>
    <w:rsid w:val="007B2A63"/>
    <w:rsid w:val="007D7BE0"/>
    <w:rsid w:val="007F2F6B"/>
    <w:rsid w:val="007F4E09"/>
    <w:rsid w:val="00802115"/>
    <w:rsid w:val="00804EAD"/>
    <w:rsid w:val="00805DFB"/>
    <w:rsid w:val="008330CD"/>
    <w:rsid w:val="008411BD"/>
    <w:rsid w:val="0084209F"/>
    <w:rsid w:val="008451A8"/>
    <w:rsid w:val="00865C30"/>
    <w:rsid w:val="008809BA"/>
    <w:rsid w:val="00882F86"/>
    <w:rsid w:val="008E423C"/>
    <w:rsid w:val="008F588D"/>
    <w:rsid w:val="00914925"/>
    <w:rsid w:val="009712DA"/>
    <w:rsid w:val="00983A45"/>
    <w:rsid w:val="009970BA"/>
    <w:rsid w:val="009B73A2"/>
    <w:rsid w:val="00A0280E"/>
    <w:rsid w:val="00A13F23"/>
    <w:rsid w:val="00A30E65"/>
    <w:rsid w:val="00A41384"/>
    <w:rsid w:val="00A6072A"/>
    <w:rsid w:val="00A74402"/>
    <w:rsid w:val="00A7604F"/>
    <w:rsid w:val="00A76979"/>
    <w:rsid w:val="00A80301"/>
    <w:rsid w:val="00AC5513"/>
    <w:rsid w:val="00AC5B00"/>
    <w:rsid w:val="00AD7AD8"/>
    <w:rsid w:val="00AF5BEC"/>
    <w:rsid w:val="00AF6FEF"/>
    <w:rsid w:val="00B16068"/>
    <w:rsid w:val="00B33BEA"/>
    <w:rsid w:val="00B675B5"/>
    <w:rsid w:val="00BA12F7"/>
    <w:rsid w:val="00BA6B7D"/>
    <w:rsid w:val="00BB572B"/>
    <w:rsid w:val="00BD213C"/>
    <w:rsid w:val="00C015C9"/>
    <w:rsid w:val="00C06712"/>
    <w:rsid w:val="00C110EA"/>
    <w:rsid w:val="00C25566"/>
    <w:rsid w:val="00C57373"/>
    <w:rsid w:val="00C5788A"/>
    <w:rsid w:val="00C9268C"/>
    <w:rsid w:val="00CA6713"/>
    <w:rsid w:val="00CD64D8"/>
    <w:rsid w:val="00CF141F"/>
    <w:rsid w:val="00D73551"/>
    <w:rsid w:val="00DA4539"/>
    <w:rsid w:val="00DA7B56"/>
    <w:rsid w:val="00DB365E"/>
    <w:rsid w:val="00DD31CB"/>
    <w:rsid w:val="00DF4C7E"/>
    <w:rsid w:val="00E3373D"/>
    <w:rsid w:val="00E37FFA"/>
    <w:rsid w:val="00E65E78"/>
    <w:rsid w:val="00E75368"/>
    <w:rsid w:val="00E842CC"/>
    <w:rsid w:val="00ED73F7"/>
    <w:rsid w:val="00F16B1D"/>
    <w:rsid w:val="00F4042C"/>
    <w:rsid w:val="00F54A89"/>
    <w:rsid w:val="00F55CBB"/>
    <w:rsid w:val="00F83392"/>
    <w:rsid w:val="00FA636F"/>
    <w:rsid w:val="00FD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ED166CA"/>
  <w15:docId w15:val="{700F92FF-969E-44BD-8E47-7E0DBDA0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qFormat/>
    <w:rsid w:val="00630A8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18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96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6B6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E4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47D5"/>
  </w:style>
  <w:style w:type="paragraph" w:styleId="Voettekst">
    <w:name w:val="footer"/>
    <w:basedOn w:val="Standaard"/>
    <w:link w:val="VoettekstChar"/>
    <w:uiPriority w:val="99"/>
    <w:unhideWhenUsed/>
    <w:rsid w:val="002E4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47D5"/>
  </w:style>
  <w:style w:type="paragraph" w:styleId="Geenafstand">
    <w:name w:val="No Spacing"/>
    <w:uiPriority w:val="1"/>
    <w:qFormat/>
    <w:rsid w:val="00246FA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D7BE0"/>
    <w:rPr>
      <w:color w:val="00999B" w:themeColor="hyperlink"/>
      <w:u w:val="single"/>
    </w:rPr>
  </w:style>
  <w:style w:type="character" w:customStyle="1" w:styleId="Kop2Char">
    <w:name w:val="Kop 2 Char"/>
    <w:basedOn w:val="Standaardalinea-lettertype"/>
    <w:link w:val="Kop2"/>
    <w:rsid w:val="00630A8F"/>
    <w:rPr>
      <w:rFonts w:ascii="Times New Roman" w:eastAsia="Times New Roman" w:hAnsi="Times New Roman" w:cs="Times New Roman"/>
      <w:b/>
      <w:sz w:val="18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CF1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ANDRA~1.IMI\LOCALS~1\Temp\IMI%20briefhoofd%20zonder%20adreslijn%20BW%20V20110825.dotx" TargetMode="External"/></Relationships>
</file>

<file path=word/theme/theme1.xml><?xml version="1.0" encoding="utf-8"?>
<a:theme xmlns:a="http://schemas.openxmlformats.org/drawingml/2006/main" name="thema IMI 2">
  <a:themeElements>
    <a:clrScheme name="thema IMI 2">
      <a:dk1>
        <a:srgbClr val="99CC00"/>
      </a:dk1>
      <a:lt1>
        <a:srgbClr val="FFFFFF"/>
      </a:lt1>
      <a:dk2>
        <a:srgbClr val="99CC00"/>
      </a:dk2>
      <a:lt2>
        <a:srgbClr val="FFFFFF"/>
      </a:lt2>
      <a:accent1>
        <a:srgbClr val="FF9933"/>
      </a:accent1>
      <a:accent2>
        <a:srgbClr val="00999B"/>
      </a:accent2>
      <a:accent3>
        <a:srgbClr val="CCCCCC"/>
      </a:accent3>
      <a:accent4>
        <a:srgbClr val="000000"/>
      </a:accent4>
      <a:accent5>
        <a:srgbClr val="990099"/>
      </a:accent5>
      <a:accent6>
        <a:srgbClr val="FFFF00"/>
      </a:accent6>
      <a:hlink>
        <a:srgbClr val="00999B"/>
      </a:hlink>
      <a:folHlink>
        <a:srgbClr val="990099"/>
      </a:folHlink>
    </a:clrScheme>
    <a:fontScheme name="thema IMI 2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thema IMI 2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soft" dir="b"/>
          </a:scene3d>
          <a:sp3d prstMaterial="dkEdge">
            <a:bevelT w="63500" h="63500" prst="cross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IMI briefhoofd zonder adreslijn BW V20110825</Template>
  <TotalTime>0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 Demaegd</dc:creator>
  <cp:lastModifiedBy>Nele Van Meulenbeke</cp:lastModifiedBy>
  <cp:revision>27</cp:revision>
  <cp:lastPrinted>2019-07-04T09:02:00Z</cp:lastPrinted>
  <dcterms:created xsi:type="dcterms:W3CDTF">2024-05-21T09:46:00Z</dcterms:created>
  <dcterms:modified xsi:type="dcterms:W3CDTF">2024-06-09T10:54:00Z</dcterms:modified>
</cp:coreProperties>
</file>