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07F6C" w14:textId="46B1583B" w:rsidR="00C015C9" w:rsidRDefault="008132EB" w:rsidP="00120E7F">
      <w:pPr>
        <w:tabs>
          <w:tab w:val="left" w:pos="5103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9298A4" wp14:editId="206848BA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3783330" cy="2077085"/>
            <wp:effectExtent l="0" t="0" r="762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hoofd met lijn naar adreskopie co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89"/>
                    <a:stretch/>
                  </pic:blipFill>
                  <pic:spPr bwMode="auto">
                    <a:xfrm>
                      <a:off x="0" y="0"/>
                      <a:ext cx="3783330" cy="207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53750" w14:textId="77777777" w:rsidR="007D7BE0" w:rsidRDefault="007D7BE0" w:rsidP="00120E7F">
      <w:pPr>
        <w:tabs>
          <w:tab w:val="left" w:pos="5103"/>
        </w:tabs>
      </w:pPr>
    </w:p>
    <w:p w14:paraId="08F7D32E" w14:textId="77777777" w:rsidR="00E70DDC" w:rsidRDefault="00E70DDC" w:rsidP="00120E7F">
      <w:pPr>
        <w:tabs>
          <w:tab w:val="left" w:pos="5103"/>
        </w:tabs>
      </w:pPr>
    </w:p>
    <w:p w14:paraId="266D3A65" w14:textId="77777777" w:rsidR="00E70DDC" w:rsidRDefault="00E70DDC" w:rsidP="00120E7F">
      <w:pPr>
        <w:tabs>
          <w:tab w:val="left" w:pos="5103"/>
        </w:tabs>
      </w:pPr>
    </w:p>
    <w:p w14:paraId="2C77208F" w14:textId="682970B5" w:rsidR="00E70DDC" w:rsidRPr="000F643E" w:rsidRDefault="008F6351" w:rsidP="008F6351">
      <w:pPr>
        <w:jc w:val="center"/>
        <w:rPr>
          <w:rFonts w:ascii="Calibri" w:hAnsi="Calibri" w:cs="Calibri"/>
          <w:sz w:val="32"/>
          <w:szCs w:val="32"/>
        </w:rPr>
      </w:pPr>
      <w:r w:rsidRPr="000F643E">
        <w:rPr>
          <w:rFonts w:ascii="Calibri" w:hAnsi="Calibri" w:cs="Calibri"/>
          <w:sz w:val="32"/>
          <w:szCs w:val="32"/>
        </w:rPr>
        <w:t xml:space="preserve">AAN TE KOPEN SCHOOLBENODIGDHEDEN VOOR DE LEERLINGEN VAN </w:t>
      </w:r>
      <w:r w:rsidR="00D64358" w:rsidRPr="000F643E">
        <w:rPr>
          <w:rFonts w:ascii="Calibri" w:hAnsi="Calibri" w:cs="Calibri"/>
          <w:sz w:val="32"/>
          <w:szCs w:val="32"/>
        </w:rPr>
        <w:t xml:space="preserve">   </w:t>
      </w:r>
      <w:r w:rsidR="002A2A55" w:rsidRPr="000F643E">
        <w:rPr>
          <w:rFonts w:ascii="Calibri" w:hAnsi="Calibri" w:cs="Calibri"/>
          <w:b/>
          <w:sz w:val="32"/>
          <w:szCs w:val="32"/>
        </w:rPr>
        <w:t>1B</w:t>
      </w:r>
    </w:p>
    <w:p w14:paraId="7128EA8F" w14:textId="77777777" w:rsidR="00650CDD" w:rsidRPr="00E70DDC" w:rsidRDefault="00650CDD" w:rsidP="008F6351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F6351" w:rsidRPr="00E70DDC" w14:paraId="7E9809EA" w14:textId="77777777" w:rsidTr="002B3AD5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D45" w14:textId="77777777" w:rsidR="008F6351" w:rsidRPr="000F643E" w:rsidRDefault="008F6351" w:rsidP="0040244F">
            <w:pPr>
              <w:pStyle w:val="Kop2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F643E">
              <w:rPr>
                <w:rFonts w:ascii="Calibri" w:hAnsi="Calibri" w:cs="Calibri"/>
                <w:sz w:val="28"/>
                <w:szCs w:val="28"/>
              </w:rPr>
              <w:t>Algemene schoolbenodigdheden</w:t>
            </w:r>
          </w:p>
          <w:p w14:paraId="33F5FA82" w14:textId="77777777" w:rsidR="00E70DDC" w:rsidRPr="000F643E" w:rsidRDefault="00E70DDC" w:rsidP="0040244F">
            <w:pPr>
              <w:jc w:val="center"/>
              <w:rPr>
                <w:rFonts w:ascii="Calibri" w:hAnsi="Calibri" w:cs="Calibri"/>
                <w:sz w:val="28"/>
                <w:szCs w:val="28"/>
                <w:lang w:val="nl-NL" w:eastAsia="nl-NL"/>
              </w:rPr>
            </w:pPr>
          </w:p>
        </w:tc>
      </w:tr>
      <w:tr w:rsidR="008F6351" w:rsidRPr="00E70DDC" w14:paraId="6BB131C2" w14:textId="77777777" w:rsidTr="00E70DDC">
        <w:trPr>
          <w:trHeight w:val="100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5B28" w14:textId="7E35B7B8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rugvriendelijke boekentas (licht, degelijk, </w:t>
            </w:r>
            <w:r w:rsidR="000E6518">
              <w:rPr>
                <w:rFonts w:ascii="Calibri" w:hAnsi="Calibri" w:cs="Calibri"/>
                <w:sz w:val="24"/>
                <w:szCs w:val="24"/>
              </w:rPr>
              <w:t>eventueel plaats voor een laptop</w:t>
            </w:r>
            <w:r w:rsidRPr="000F643E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9D2DED3" w14:textId="77777777" w:rsidR="008F6351" w:rsidRPr="000F643E" w:rsidRDefault="008F6351" w:rsidP="0040244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20 </w:t>
            </w:r>
            <w:r w:rsidR="0040244F" w:rsidRPr="000F643E">
              <w:rPr>
                <w:rFonts w:ascii="Calibri" w:hAnsi="Calibri" w:cs="Calibri"/>
                <w:sz w:val="24"/>
                <w:szCs w:val="24"/>
              </w:rPr>
              <w:t>insteekhoezen</w:t>
            </w:r>
          </w:p>
          <w:p w14:paraId="29BB47EE" w14:textId="77777777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blauwe, rode, groene, zwarte balpen</w:t>
            </w:r>
          </w:p>
          <w:p w14:paraId="10C331EE" w14:textId="77777777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papierschaar</w:t>
            </w:r>
          </w:p>
          <w:p w14:paraId="2B5F4158" w14:textId="77777777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lij</w:t>
            </w:r>
            <w:r w:rsidR="0040244F" w:rsidRPr="000F643E">
              <w:rPr>
                <w:rFonts w:ascii="Calibri" w:hAnsi="Calibri" w:cs="Calibri"/>
                <w:sz w:val="24"/>
                <w:szCs w:val="24"/>
              </w:rPr>
              <w:t>mstift</w:t>
            </w:r>
          </w:p>
          <w:p w14:paraId="005A8432" w14:textId="77777777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kleurpotloden, kleurstiften</w:t>
            </w:r>
          </w:p>
          <w:p w14:paraId="2B8E209F" w14:textId="77777777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markeerstiften geel, roze</w:t>
            </w:r>
            <w:r w:rsidR="00AF5D31" w:rsidRPr="000F643E">
              <w:rPr>
                <w:rFonts w:ascii="Calibri" w:hAnsi="Calibri" w:cs="Calibri"/>
                <w:sz w:val="24"/>
                <w:szCs w:val="24"/>
              </w:rPr>
              <w:t>,</w:t>
            </w:r>
            <w:r w:rsidRPr="000F643E">
              <w:rPr>
                <w:rFonts w:ascii="Calibri" w:hAnsi="Calibri" w:cs="Calibri"/>
                <w:sz w:val="24"/>
                <w:szCs w:val="24"/>
              </w:rPr>
              <w:t xml:space="preserve"> blauw en groen</w:t>
            </w:r>
          </w:p>
          <w:p w14:paraId="06863EEC" w14:textId="20B70E06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A4 geperforeerde bladen, commercieel en gewone ruitjes en gelijnde liefst met kantlijn </w:t>
            </w:r>
          </w:p>
          <w:p w14:paraId="67288659" w14:textId="77777777" w:rsidR="008F6351" w:rsidRPr="000F643E" w:rsidRDefault="0040244F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meet</w:t>
            </w:r>
            <w:r w:rsidR="008F6351" w:rsidRPr="000F643E">
              <w:rPr>
                <w:rFonts w:ascii="Calibri" w:hAnsi="Calibri" w:cs="Calibri"/>
                <w:sz w:val="24"/>
                <w:szCs w:val="24"/>
              </w:rPr>
              <w:t>lat 30 cm</w:t>
            </w:r>
          </w:p>
          <w:p w14:paraId="18B70164" w14:textId="77777777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witte gom</w:t>
            </w:r>
          </w:p>
          <w:p w14:paraId="3FBD12E0" w14:textId="77777777" w:rsidR="008F6351" w:rsidRPr="000F643E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puntslijper</w:t>
            </w:r>
          </w:p>
          <w:p w14:paraId="148ABC22" w14:textId="77777777" w:rsidR="00574C22" w:rsidRPr="000F643E" w:rsidRDefault="008F6351" w:rsidP="00574C22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versterkingsringetjes </w:t>
            </w:r>
          </w:p>
          <w:p w14:paraId="122828B1" w14:textId="1A7F7CF7" w:rsidR="00574C22" w:rsidRPr="000F643E" w:rsidRDefault="00574C22" w:rsidP="00574C22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oortjes of hoofdtelefoon</w:t>
            </w:r>
            <w:r w:rsidR="005D0DEE" w:rsidRPr="000F643E">
              <w:rPr>
                <w:rFonts w:ascii="Calibri" w:hAnsi="Calibri" w:cs="Calibri"/>
                <w:sz w:val="24"/>
                <w:szCs w:val="24"/>
              </w:rPr>
              <w:t xml:space="preserve"> (zeker nodig voor luistertoetsen, bekijken van filmpjes,…)</w:t>
            </w:r>
          </w:p>
          <w:p w14:paraId="5389E208" w14:textId="7A7BAD5A" w:rsidR="00574C22" w:rsidRPr="000F643E" w:rsidRDefault="00574C22" w:rsidP="00574C22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sterk aan te raden: aparte muis voor laptop</w:t>
            </w:r>
          </w:p>
        </w:tc>
      </w:tr>
      <w:tr w:rsidR="00E70DDC" w:rsidRPr="008F6351" w14:paraId="2E8DDEC4" w14:textId="77777777" w:rsidTr="00574C22">
        <w:trPr>
          <w:trHeight w:val="1054"/>
        </w:trPr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ECC0D" w14:textId="77777777" w:rsidR="00E70DDC" w:rsidRDefault="00E70DDC" w:rsidP="005F17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376C9D8" w14:textId="77777777" w:rsidR="00E70DDC" w:rsidRDefault="00E70DDC" w:rsidP="005F17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2A2303" w14:textId="77777777" w:rsidR="00E70DDC" w:rsidRPr="008F6351" w:rsidRDefault="00E70DDC" w:rsidP="005F17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70DDC" w:rsidRPr="00E70DDC" w14:paraId="3353DAAD" w14:textId="77777777" w:rsidTr="00703C2F">
        <w:trPr>
          <w:trHeight w:val="101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348" w14:textId="77777777" w:rsidR="00E70DDC" w:rsidRPr="000F643E" w:rsidRDefault="00E70DDC" w:rsidP="00E70DDC">
            <w:pPr>
              <w:spacing w:after="0" w:line="240" w:lineRule="auto"/>
              <w:ind w:left="360"/>
              <w:rPr>
                <w:rFonts w:ascii="Calibri" w:hAnsi="Calibri" w:cs="Calibri"/>
                <w:b/>
                <w:sz w:val="28"/>
                <w:szCs w:val="28"/>
              </w:rPr>
            </w:pPr>
            <w:r w:rsidRPr="000F643E">
              <w:rPr>
                <w:rFonts w:ascii="Calibri" w:hAnsi="Calibri" w:cs="Calibri"/>
                <w:b/>
                <w:sz w:val="28"/>
                <w:szCs w:val="28"/>
              </w:rPr>
              <w:t>Aan te kopen via de school (komt op de schoolrekening)</w:t>
            </w:r>
          </w:p>
          <w:p w14:paraId="28612EF9" w14:textId="77777777" w:rsidR="00E70DDC" w:rsidRPr="000F643E" w:rsidRDefault="00E70DDC" w:rsidP="00E70DDC">
            <w:pPr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70DDC" w:rsidRPr="008F6351" w14:paraId="256DE812" w14:textId="77777777" w:rsidTr="00574C22">
        <w:trPr>
          <w:trHeight w:val="1111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FB" w14:textId="77777777" w:rsidR="00E70DDC" w:rsidRPr="000F643E" w:rsidRDefault="00D62E64" w:rsidP="0040244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sorteer</w:t>
            </w:r>
            <w:r w:rsidR="00E70DDC" w:rsidRPr="000F643E">
              <w:rPr>
                <w:rFonts w:ascii="Calibri" w:hAnsi="Calibri" w:cs="Calibri"/>
                <w:sz w:val="24"/>
                <w:szCs w:val="24"/>
              </w:rPr>
              <w:t>map</w:t>
            </w:r>
          </w:p>
          <w:p w14:paraId="155ABEC0" w14:textId="14E852A5" w:rsidR="00E70DDC" w:rsidRPr="000F643E" w:rsidRDefault="00E70DDC" w:rsidP="009B587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materiaal </w:t>
            </w:r>
            <w:r w:rsidR="003131BA" w:rsidRPr="000F643E">
              <w:rPr>
                <w:rFonts w:ascii="Calibri" w:hAnsi="Calibri" w:cs="Calibri"/>
                <w:sz w:val="24"/>
                <w:szCs w:val="24"/>
              </w:rPr>
              <w:t xml:space="preserve">BEELD </w:t>
            </w:r>
          </w:p>
          <w:p w14:paraId="55547DE0" w14:textId="77777777" w:rsidR="00E70DDC" w:rsidRPr="000F643E" w:rsidRDefault="00E70DDC" w:rsidP="0040244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T-shirt van de school</w:t>
            </w:r>
            <w:r w:rsidR="0040244F" w:rsidRPr="000F64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F643E">
              <w:rPr>
                <w:rFonts w:ascii="Calibri" w:hAnsi="Calibri" w:cs="Calibri"/>
                <w:sz w:val="24"/>
                <w:szCs w:val="24"/>
              </w:rPr>
              <w:t>(verkrijgbaar september)</w:t>
            </w:r>
          </w:p>
        </w:tc>
      </w:tr>
    </w:tbl>
    <w:p w14:paraId="046CD163" w14:textId="77777777" w:rsidR="00E70DDC" w:rsidRDefault="00E70DDC"/>
    <w:p w14:paraId="5DA96415" w14:textId="77777777" w:rsidR="00E70DDC" w:rsidRDefault="00E70DDC"/>
    <w:p w14:paraId="6E298F8A" w14:textId="29CE1D2F" w:rsidR="00650CDD" w:rsidRDefault="00650CDD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E70DDC" w:rsidRPr="00E70DDC" w14:paraId="4FE34584" w14:textId="77777777" w:rsidTr="00B5600B"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 w:themeFill="text1"/>
          </w:tcPr>
          <w:p w14:paraId="4B748370" w14:textId="77777777" w:rsidR="00E70DDC" w:rsidRPr="000F643E" w:rsidRDefault="00E70DDC" w:rsidP="00E70DD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0F643E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Benodigdheden per vak</w:t>
            </w:r>
          </w:p>
        </w:tc>
      </w:tr>
      <w:tr w:rsidR="00A567F1" w:rsidRPr="00E70DDC" w14:paraId="05E231F5" w14:textId="77777777" w:rsidTr="00CE1CD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5CEEAD05" w14:textId="77777777" w:rsidR="00A567F1" w:rsidRPr="000F643E" w:rsidRDefault="00A567F1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Techniek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2B9D" w14:textId="701BBB66" w:rsidR="00A567F1" w:rsidRPr="00CE1CDA" w:rsidRDefault="00A567F1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CE1CDA">
              <w:rPr>
                <w:rFonts w:ascii="Calibri" w:hAnsi="Calibri" w:cs="Calibri"/>
                <w:sz w:val="24"/>
                <w:szCs w:val="24"/>
                <w:lang w:val="fr-FR"/>
              </w:rPr>
              <w:t xml:space="preserve">- 1 </w:t>
            </w:r>
            <w:proofErr w:type="spellStart"/>
            <w:r w:rsidRPr="00CE1CDA">
              <w:rPr>
                <w:rFonts w:ascii="Calibri" w:hAnsi="Calibri" w:cs="Calibri"/>
                <w:sz w:val="24"/>
                <w:szCs w:val="24"/>
                <w:lang w:val="fr-FR"/>
              </w:rPr>
              <w:t>ringmap</w:t>
            </w:r>
            <w:proofErr w:type="spellEnd"/>
            <w:r w:rsidRPr="00CE1CDA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CE1CDA" w:rsidRPr="00CE1CDA">
              <w:rPr>
                <w:rFonts w:ascii="Calibri" w:hAnsi="Calibri" w:cs="Calibri"/>
                <w:sz w:val="24"/>
                <w:szCs w:val="24"/>
                <w:lang w:val="fr-FR"/>
              </w:rPr>
              <w:t xml:space="preserve">(classeur) </w:t>
            </w:r>
            <w:r w:rsidR="005B2D5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→ </w:t>
            </w:r>
            <w:proofErr w:type="spellStart"/>
            <w:r w:rsidRPr="00CE1CDA">
              <w:rPr>
                <w:rFonts w:ascii="Calibri" w:hAnsi="Calibri" w:cs="Calibri"/>
                <w:sz w:val="24"/>
                <w:szCs w:val="24"/>
                <w:lang w:val="fr-FR"/>
              </w:rPr>
              <w:t>rug</w:t>
            </w:r>
            <w:proofErr w:type="spellEnd"/>
            <w:r w:rsidRPr="00CE1CDA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5 cm of 7 cm</w:t>
            </w:r>
          </w:p>
          <w:p w14:paraId="3885F3AE" w14:textId="11A670CD" w:rsidR="00A567F1" w:rsidRPr="000F643E" w:rsidRDefault="00A567F1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0F643E">
              <w:rPr>
                <w:rFonts w:ascii="Calibri" w:hAnsi="Calibri" w:cs="Calibri"/>
                <w:sz w:val="24"/>
                <w:szCs w:val="24"/>
              </w:rPr>
              <w:t>6 plastic insteekhoezen</w:t>
            </w:r>
          </w:p>
        </w:tc>
      </w:tr>
      <w:tr w:rsidR="00A567F1" w:rsidRPr="00E70DDC" w14:paraId="2443F7F8" w14:textId="77777777" w:rsidTr="00CE1CD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4AC5E175" w14:textId="5DECE30A" w:rsidR="00A567F1" w:rsidRPr="000F643E" w:rsidRDefault="00A567F1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Techniek </w:t>
            </w:r>
            <w:r w:rsidRPr="000F643E">
              <w:rPr>
                <w:rFonts w:ascii="Calibri" w:hAnsi="Calibri" w:cs="Calibri"/>
                <w:color w:val="00B050"/>
                <w:sz w:val="24"/>
                <w:szCs w:val="24"/>
              </w:rPr>
              <w:t>+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6B0" w14:textId="77777777" w:rsidR="00A567F1" w:rsidRPr="000F643E" w:rsidRDefault="00A567F1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04EEB" w:rsidRPr="00E70DDC" w14:paraId="777A79FA" w14:textId="77777777" w:rsidTr="006574F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51A32C04" w14:textId="77777777" w:rsidR="00C04EEB" w:rsidRPr="000F643E" w:rsidRDefault="00C04EEB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Frans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C6F24" w14:textId="0CADA90F" w:rsidR="00C04EEB" w:rsidRPr="000F643E" w:rsidRDefault="00C04EEB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5B2D5C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0F643E">
              <w:rPr>
                <w:rFonts w:ascii="Calibri" w:hAnsi="Calibri" w:cs="Calibri"/>
                <w:sz w:val="24"/>
                <w:szCs w:val="24"/>
              </w:rPr>
              <w:t xml:space="preserve">rug 4 cm </w:t>
            </w:r>
          </w:p>
          <w:p w14:paraId="52A0A22D" w14:textId="12892E42" w:rsidR="00C04EEB" w:rsidRPr="000F643E" w:rsidRDefault="00C04EEB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- 4 plastic insteekhoezen</w:t>
            </w:r>
          </w:p>
        </w:tc>
      </w:tr>
      <w:tr w:rsidR="00C04EEB" w:rsidRPr="00E70DDC" w14:paraId="095D4B5F" w14:textId="77777777" w:rsidTr="006574F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30A65FA9" w14:textId="77777777" w:rsidR="00C04EEB" w:rsidRPr="000F643E" w:rsidRDefault="00C04EEB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Engels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956" w14:textId="4B3B41A9" w:rsidR="00C04EEB" w:rsidRPr="000F643E" w:rsidRDefault="00C04EEB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0DDC" w:rsidRPr="00E70DDC" w14:paraId="2CFB8737" w14:textId="77777777" w:rsidTr="00CE1CD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5B212A31" w14:textId="77777777" w:rsidR="00E70DDC" w:rsidRPr="000F643E" w:rsidRDefault="00E70DDC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Lichamelijke opvoeding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7B4" w14:textId="77777777" w:rsidR="00FB5E37" w:rsidRPr="000F643E" w:rsidRDefault="00E70DDC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FB5E37" w:rsidRPr="000F643E">
              <w:rPr>
                <w:rFonts w:ascii="Calibri" w:hAnsi="Calibri" w:cs="Calibri"/>
                <w:sz w:val="24"/>
                <w:szCs w:val="24"/>
              </w:rPr>
              <w:t>blauwe of zwarte, korte of lange broek zonder ritsen en zonder zakken</w:t>
            </w:r>
          </w:p>
          <w:p w14:paraId="65838DA1" w14:textId="77777777" w:rsidR="00FB5E37" w:rsidRPr="000F643E" w:rsidRDefault="00FB5E37" w:rsidP="009E1A66">
            <w:pPr>
              <w:spacing w:after="0" w:line="360" w:lineRule="auto"/>
              <w:ind w:left="145" w:hanging="145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- lage indoorsportschoenen met bleke zool (geen linnen vrijetijdsschoentjes) </w:t>
            </w:r>
          </w:p>
          <w:p w14:paraId="4E3D9EA2" w14:textId="7CF27912" w:rsidR="00E70DDC" w:rsidRPr="000F643E" w:rsidRDefault="00FB5E37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- stoffen turnzak</w:t>
            </w:r>
          </w:p>
        </w:tc>
      </w:tr>
      <w:tr w:rsidR="0057084E" w:rsidRPr="00E70DDC" w14:paraId="01E45FCA" w14:textId="77777777" w:rsidTr="009E1A6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487F2511" w14:textId="77777777" w:rsidR="0057084E" w:rsidRPr="000F643E" w:rsidRDefault="0057084E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Nederlands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DE015" w14:textId="59E0F6A2" w:rsidR="0057084E" w:rsidRPr="00AF31AC" w:rsidRDefault="0057084E" w:rsidP="009E1A66">
            <w:pPr>
              <w:spacing w:after="0" w:line="360" w:lineRule="auto"/>
              <w:rPr>
                <w:rFonts w:ascii="Calibri" w:hAnsi="Calibri" w:cs="Calibri"/>
                <w:strike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5B2D5C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0F643E">
              <w:rPr>
                <w:rFonts w:ascii="Calibri" w:hAnsi="Calibri" w:cs="Calibri"/>
                <w:sz w:val="24"/>
                <w:szCs w:val="24"/>
              </w:rPr>
              <w:t xml:space="preserve">rug 4 cm </w:t>
            </w:r>
          </w:p>
          <w:p w14:paraId="5C7E2378" w14:textId="77777777" w:rsidR="0057084E" w:rsidRPr="000F643E" w:rsidRDefault="0057084E" w:rsidP="009E1A66">
            <w:pPr>
              <w:tabs>
                <w:tab w:val="left" w:pos="72"/>
              </w:tabs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- 4 plastic insteekhoezen</w:t>
            </w:r>
          </w:p>
          <w:p w14:paraId="65A6E64B" w14:textId="77777777" w:rsidR="0057084E" w:rsidRPr="000F643E" w:rsidRDefault="0057084E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- eenvoudige rekenmachine</w:t>
            </w:r>
          </w:p>
          <w:p w14:paraId="4EDDC8E6" w14:textId="77777777" w:rsidR="0057084E" w:rsidRPr="000F643E" w:rsidRDefault="0057084E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- passer</w:t>
            </w:r>
          </w:p>
          <w:p w14:paraId="1F4A567B" w14:textId="2D7110D9" w:rsidR="0057084E" w:rsidRPr="000F643E" w:rsidRDefault="0057084E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- geodriehoek</w:t>
            </w:r>
          </w:p>
        </w:tc>
      </w:tr>
      <w:tr w:rsidR="0057084E" w:rsidRPr="00E70DDC" w14:paraId="757BB8FF" w14:textId="77777777" w:rsidTr="009E1A6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02AB9D36" w14:textId="14372DB0" w:rsidR="0057084E" w:rsidRPr="000F643E" w:rsidRDefault="0057084E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Wiskunde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DF4" w14:textId="07516D5E" w:rsidR="0057084E" w:rsidRPr="000F643E" w:rsidRDefault="0057084E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71AB" w:rsidRPr="00E70DDC" w14:paraId="7801EF64" w14:textId="77777777" w:rsidTr="009E1A6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75F3C371" w14:textId="7849FA07" w:rsidR="004D71AB" w:rsidRPr="000F643E" w:rsidRDefault="004D71AB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Godsdienst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E59" w14:textId="4CF0A3AE" w:rsidR="004D71AB" w:rsidRPr="000F643E" w:rsidRDefault="004D71AB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- 1 dunne ringmap </w:t>
            </w:r>
            <w:r w:rsidR="005B2D5C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0F643E">
              <w:rPr>
                <w:rFonts w:ascii="Calibri" w:hAnsi="Calibri" w:cs="Calibri"/>
                <w:sz w:val="24"/>
                <w:szCs w:val="24"/>
              </w:rPr>
              <w:t>rug 2 cm</w:t>
            </w:r>
          </w:p>
        </w:tc>
      </w:tr>
      <w:tr w:rsidR="00E70DDC" w:rsidRPr="00E70DDC" w14:paraId="6810AA63" w14:textId="77777777" w:rsidTr="009E1A6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313B7737" w14:textId="77777777" w:rsidR="00E70DDC" w:rsidRPr="000F643E" w:rsidRDefault="00E70DDC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Sociale vaardigheden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09D" w14:textId="77777777" w:rsidR="00E70DDC" w:rsidRPr="000F643E" w:rsidRDefault="00EB77F7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2B3BD9" w:rsidRPr="000F643E"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E70DDC" w:rsidRPr="000F643E">
              <w:rPr>
                <w:rFonts w:ascii="Calibri" w:hAnsi="Calibri" w:cs="Calibri"/>
                <w:sz w:val="24"/>
                <w:szCs w:val="24"/>
              </w:rPr>
              <w:t>A4</w:t>
            </w:r>
            <w:r w:rsidRPr="000F643E">
              <w:rPr>
                <w:rFonts w:ascii="Calibri" w:hAnsi="Calibri" w:cs="Calibri"/>
                <w:sz w:val="24"/>
                <w:szCs w:val="24"/>
              </w:rPr>
              <w:t>-</w:t>
            </w:r>
            <w:r w:rsidR="00E70DDC" w:rsidRPr="000F643E">
              <w:rPr>
                <w:rFonts w:ascii="Calibri" w:hAnsi="Calibri" w:cs="Calibri"/>
                <w:sz w:val="24"/>
                <w:szCs w:val="24"/>
              </w:rPr>
              <w:t>map met elastiek</w:t>
            </w:r>
          </w:p>
        </w:tc>
      </w:tr>
      <w:tr w:rsidR="00A567F1" w:rsidRPr="00E70DDC" w14:paraId="1C6C9D83" w14:textId="77777777" w:rsidTr="009E1A6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6265929F" w14:textId="77777777" w:rsidR="00A567F1" w:rsidRPr="000F643E" w:rsidRDefault="00A567F1" w:rsidP="008F635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Maatschappelijke vorming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6C4DC" w14:textId="2F9A432E" w:rsidR="00A567F1" w:rsidRPr="000F643E" w:rsidRDefault="00A567F1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643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- 1 </w:t>
            </w:r>
            <w:proofErr w:type="spellStart"/>
            <w:r w:rsidRPr="000F643E">
              <w:rPr>
                <w:rFonts w:ascii="Calibri" w:hAnsi="Calibri" w:cs="Calibri"/>
                <w:sz w:val="24"/>
                <w:szCs w:val="24"/>
                <w:lang w:val="en-US"/>
              </w:rPr>
              <w:t>ringmap</w:t>
            </w:r>
            <w:proofErr w:type="spellEnd"/>
            <w:r w:rsidRPr="000F643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5B2D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→ </w:t>
            </w:r>
            <w:r w:rsidRPr="000F643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rug 4 cm </w:t>
            </w:r>
          </w:p>
          <w:p w14:paraId="63CD91A2" w14:textId="2501FE99" w:rsidR="00A567F1" w:rsidRPr="000F643E" w:rsidRDefault="00A567F1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0F643E">
              <w:rPr>
                <w:rFonts w:ascii="Calibri" w:hAnsi="Calibri" w:cs="Calibri"/>
                <w:sz w:val="24"/>
                <w:szCs w:val="24"/>
              </w:rPr>
              <w:t xml:space="preserve"> plastic insteekhoezen</w:t>
            </w:r>
          </w:p>
          <w:p w14:paraId="17AB29BB" w14:textId="7788576F" w:rsidR="00A567F1" w:rsidRPr="000F643E" w:rsidRDefault="00A567F1" w:rsidP="009E1A6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67F1" w:rsidRPr="00E70DDC" w14:paraId="2A6F287B" w14:textId="77777777" w:rsidTr="009E1A6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5D2B703D" w14:textId="4F1807E6" w:rsidR="00A567F1" w:rsidRPr="000F643E" w:rsidRDefault="00A567F1" w:rsidP="002B3AD5">
            <w:pPr>
              <w:rPr>
                <w:rFonts w:ascii="Calibri" w:hAnsi="Calibri" w:cs="Calibri"/>
                <w:sz w:val="24"/>
                <w:szCs w:val="24"/>
              </w:rPr>
            </w:pPr>
            <w:r w:rsidRPr="000F643E">
              <w:rPr>
                <w:rFonts w:ascii="Calibri" w:hAnsi="Calibri" w:cs="Calibri"/>
                <w:sz w:val="24"/>
                <w:szCs w:val="24"/>
              </w:rPr>
              <w:t>Natuur en ruimte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3B9" w14:textId="08FA65C3" w:rsidR="00A567F1" w:rsidRPr="000F643E" w:rsidRDefault="00A567F1" w:rsidP="00EB77F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43EF24" w14:textId="77777777" w:rsidR="008F6351" w:rsidRPr="00AF31AC" w:rsidRDefault="008F6351" w:rsidP="008F6351">
      <w:pPr>
        <w:spacing w:after="0"/>
        <w:rPr>
          <w:rFonts w:ascii="Calibri" w:hAnsi="Calibri" w:cs="Calibri"/>
          <w:strike/>
          <w:sz w:val="20"/>
          <w:szCs w:val="20"/>
        </w:rPr>
      </w:pPr>
    </w:p>
    <w:p w14:paraId="793A2F5C" w14:textId="77777777" w:rsidR="008F6351" w:rsidRPr="008F6351" w:rsidRDefault="008F6351" w:rsidP="008F6351">
      <w:pPr>
        <w:spacing w:after="0"/>
        <w:rPr>
          <w:rFonts w:ascii="Trebuchet MS" w:hAnsi="Trebuchet MS"/>
          <w:sz w:val="20"/>
          <w:szCs w:val="20"/>
        </w:rPr>
      </w:pPr>
    </w:p>
    <w:p w14:paraId="4837E338" w14:textId="77777777" w:rsidR="00936B55" w:rsidRPr="000F643E" w:rsidRDefault="008F6351" w:rsidP="00EB77F7">
      <w:pPr>
        <w:spacing w:after="0"/>
        <w:rPr>
          <w:rFonts w:ascii="Calibri" w:hAnsi="Calibri" w:cs="Calibri"/>
          <w:sz w:val="24"/>
          <w:szCs w:val="24"/>
        </w:rPr>
      </w:pPr>
      <w:r w:rsidRPr="000F643E">
        <w:rPr>
          <w:rFonts w:ascii="Calibri" w:hAnsi="Calibri" w:cs="Calibri"/>
          <w:sz w:val="24"/>
          <w:szCs w:val="24"/>
        </w:rPr>
        <w:t xml:space="preserve">De directie en de leerkrachten van het IMI wensen jullie alvast een fijne start op </w:t>
      </w:r>
      <w:r w:rsidR="00936B55" w:rsidRPr="000F643E">
        <w:rPr>
          <w:rFonts w:ascii="Calibri" w:hAnsi="Calibri" w:cs="Calibri"/>
          <w:sz w:val="24"/>
          <w:szCs w:val="24"/>
        </w:rPr>
        <w:t xml:space="preserve">    </w:t>
      </w:r>
    </w:p>
    <w:p w14:paraId="2314AC7E" w14:textId="0C7CAD14" w:rsidR="008F6351" w:rsidRPr="000F643E" w:rsidRDefault="004C69E5" w:rsidP="00EB77F7">
      <w:pPr>
        <w:spacing w:after="0"/>
        <w:rPr>
          <w:rFonts w:ascii="Calibri" w:hAnsi="Calibri" w:cs="Calibri"/>
          <w:sz w:val="24"/>
          <w:szCs w:val="24"/>
        </w:rPr>
      </w:pPr>
      <w:r w:rsidRPr="000F643E">
        <w:rPr>
          <w:rFonts w:ascii="Calibri" w:hAnsi="Calibri" w:cs="Calibri"/>
          <w:sz w:val="24"/>
          <w:szCs w:val="24"/>
        </w:rPr>
        <w:t>1</w:t>
      </w:r>
      <w:r w:rsidR="008F6351" w:rsidRPr="000F643E">
        <w:rPr>
          <w:rFonts w:ascii="Calibri" w:hAnsi="Calibri" w:cs="Calibri"/>
          <w:sz w:val="24"/>
          <w:szCs w:val="24"/>
        </w:rPr>
        <w:t xml:space="preserve"> september!</w:t>
      </w:r>
    </w:p>
    <w:p w14:paraId="6B2A2CBF" w14:textId="77777777" w:rsidR="008E1B41" w:rsidRPr="000F643E" w:rsidRDefault="008E1B41" w:rsidP="008F6351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C038675" w14:textId="77777777" w:rsidR="008F6351" w:rsidRPr="000F643E" w:rsidRDefault="008E1B41" w:rsidP="008E1B41">
      <w:pPr>
        <w:rPr>
          <w:rFonts w:ascii="Calibri" w:hAnsi="Calibri" w:cs="Calibri"/>
          <w:b/>
          <w:sz w:val="24"/>
          <w:szCs w:val="24"/>
        </w:rPr>
      </w:pPr>
      <w:r w:rsidRPr="000F643E">
        <w:rPr>
          <w:rFonts w:ascii="Calibri" w:hAnsi="Calibri" w:cs="Calibri"/>
          <w:b/>
          <w:sz w:val="24"/>
          <w:szCs w:val="24"/>
          <w:highlight w:val="yellow"/>
        </w:rPr>
        <w:t>Deze lijst meebrengen de eerste schooldag. Niet weggooien!</w:t>
      </w:r>
    </w:p>
    <w:p w14:paraId="3E4A2613" w14:textId="77777777" w:rsidR="008F6351" w:rsidRPr="000F643E" w:rsidRDefault="008F6351" w:rsidP="008F6351">
      <w:pPr>
        <w:jc w:val="center"/>
        <w:rPr>
          <w:rFonts w:ascii="Calibri" w:hAnsi="Calibri" w:cs="Calibri"/>
          <w:b/>
          <w:sz w:val="20"/>
          <w:szCs w:val="20"/>
        </w:rPr>
      </w:pPr>
    </w:p>
    <w:p w14:paraId="3DA36C23" w14:textId="77777777" w:rsidR="008E1B41" w:rsidRPr="008F6351" w:rsidRDefault="008E1B41">
      <w:pPr>
        <w:jc w:val="center"/>
        <w:rPr>
          <w:rFonts w:ascii="Trebuchet MS" w:hAnsi="Trebuchet MS"/>
          <w:sz w:val="20"/>
          <w:szCs w:val="20"/>
        </w:rPr>
      </w:pPr>
    </w:p>
    <w:sectPr w:rsidR="008E1B41" w:rsidRPr="008F6351" w:rsidSect="000F6802">
      <w:footerReference w:type="default" r:id="rId8"/>
      <w:pgSz w:w="11906" w:h="16838"/>
      <w:pgMar w:top="1418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294BD" w14:textId="77777777" w:rsidR="00393FFC" w:rsidRDefault="00393FFC" w:rsidP="002E47D5">
      <w:pPr>
        <w:spacing w:after="0" w:line="240" w:lineRule="auto"/>
      </w:pPr>
      <w:r>
        <w:separator/>
      </w:r>
    </w:p>
  </w:endnote>
  <w:endnote w:type="continuationSeparator" w:id="0">
    <w:p w14:paraId="255EF1FC" w14:textId="77777777" w:rsidR="00393FFC" w:rsidRDefault="00393FFC" w:rsidP="002E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93D4D" w14:textId="77777777" w:rsidR="002E47D5" w:rsidRDefault="00A41384">
    <w:pPr>
      <w:pStyle w:val="Voet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FC6C46" wp14:editId="1BD27A9F">
              <wp:simplePos x="0" y="0"/>
              <wp:positionH relativeFrom="column">
                <wp:posOffset>-946785</wp:posOffset>
              </wp:positionH>
              <wp:positionV relativeFrom="paragraph">
                <wp:posOffset>45085</wp:posOffset>
              </wp:positionV>
              <wp:extent cx="6884670" cy="1290320"/>
              <wp:effectExtent l="57150" t="38100" r="68580" b="100330"/>
              <wp:wrapNone/>
              <wp:docPr id="8" name="Afgeronde 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4670" cy="1290320"/>
                      </a:xfrm>
                      <a:prstGeom prst="roundRect">
                        <a:avLst/>
                      </a:prstGeom>
                      <a:noFill/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6E22AD" id="Afgeronde rechthoek 8" o:spid="_x0000_s1026" style="position:absolute;margin-left:-74.55pt;margin-top:3.55pt;width:542.1pt;height:10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" filled="f" strokecolor="#9c0 [3200]">
              <v:shadow on="t" color="black" opacity="22937f" origin=",.5" offset="0"/>
              <v:path arrowok="t"/>
            </v:roundrect>
          </w:pict>
        </mc:Fallback>
      </mc:AlternateContent>
    </w:r>
  </w:p>
  <w:p w14:paraId="55B18D09" w14:textId="77777777" w:rsidR="002E47D5" w:rsidRPr="002E47D5" w:rsidRDefault="001D4D77">
    <w:pPr>
      <w:pStyle w:val="Voettekst"/>
      <w:rPr>
        <w:b/>
        <w:color w:val="FF9933" w:themeColor="accent1"/>
        <w:sz w:val="28"/>
      </w:rPr>
    </w:pPr>
    <w:r>
      <w:rPr>
        <w:color w:val="989898" w:themeColor="accent3" w:themeShade="BF"/>
        <w:sz w:val="20"/>
      </w:rPr>
      <w:t>v</w:t>
    </w:r>
    <w:r w:rsidR="002E47D5" w:rsidRPr="00C015C9">
      <w:rPr>
        <w:color w:val="989898" w:themeColor="accent3" w:themeShade="BF"/>
        <w:sz w:val="20"/>
      </w:rPr>
      <w:t xml:space="preserve">zw OZCS West-Brabant - Paul </w:t>
    </w:r>
    <w:proofErr w:type="spellStart"/>
    <w:r w:rsidR="002E47D5" w:rsidRPr="00C015C9">
      <w:rPr>
        <w:color w:val="989898" w:themeColor="accent3" w:themeShade="BF"/>
        <w:sz w:val="20"/>
      </w:rPr>
      <w:t>Jansonstraat</w:t>
    </w:r>
    <w:proofErr w:type="spellEnd"/>
    <w:r w:rsidR="002E47D5" w:rsidRPr="00C015C9">
      <w:rPr>
        <w:color w:val="989898" w:themeColor="accent3" w:themeShade="BF"/>
        <w:sz w:val="20"/>
      </w:rPr>
      <w:t xml:space="preserve"> 57, 1020 Brussel – </w:t>
    </w:r>
    <w:proofErr w:type="spellStart"/>
    <w:r w:rsidR="002E47D5" w:rsidRPr="00C015C9">
      <w:rPr>
        <w:color w:val="989898" w:themeColor="accent3" w:themeShade="BF"/>
        <w:sz w:val="20"/>
      </w:rPr>
      <w:t>Ondernemingsnr</w:t>
    </w:r>
    <w:proofErr w:type="spellEnd"/>
    <w:r w:rsidR="002E47D5" w:rsidRPr="00C015C9">
      <w:rPr>
        <w:color w:val="989898" w:themeColor="accent3" w:themeShade="BF"/>
        <w:sz w:val="20"/>
      </w:rPr>
      <w:t>: 0421 912 980</w:t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b/>
        <w:color w:val="989898" w:themeColor="accent3" w:themeShade="BF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BAF22" w14:textId="77777777" w:rsidR="00393FFC" w:rsidRDefault="00393FFC" w:rsidP="002E47D5">
      <w:pPr>
        <w:spacing w:after="0" w:line="240" w:lineRule="auto"/>
      </w:pPr>
      <w:r>
        <w:separator/>
      </w:r>
    </w:p>
  </w:footnote>
  <w:footnote w:type="continuationSeparator" w:id="0">
    <w:p w14:paraId="3DE85D94" w14:textId="77777777" w:rsidR="00393FFC" w:rsidRDefault="00393FFC" w:rsidP="002E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7DA7"/>
    <w:multiLevelType w:val="hybridMultilevel"/>
    <w:tmpl w:val="8CFC3D42"/>
    <w:lvl w:ilvl="0" w:tplc="EE720CB2">
      <w:start w:val="28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11B4"/>
    <w:multiLevelType w:val="hybridMultilevel"/>
    <w:tmpl w:val="27C2AFF8"/>
    <w:lvl w:ilvl="0" w:tplc="5B1CA11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A43FA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F2780"/>
    <w:multiLevelType w:val="hybridMultilevel"/>
    <w:tmpl w:val="E834D27A"/>
    <w:lvl w:ilvl="0" w:tplc="18CA4EA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DE35C2"/>
    <w:multiLevelType w:val="hybridMultilevel"/>
    <w:tmpl w:val="E6C8266A"/>
    <w:lvl w:ilvl="0" w:tplc="A2DC450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E413FE"/>
    <w:multiLevelType w:val="hybridMultilevel"/>
    <w:tmpl w:val="0B60D89C"/>
    <w:lvl w:ilvl="0" w:tplc="541E94B2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5326"/>
    <w:multiLevelType w:val="hybridMultilevel"/>
    <w:tmpl w:val="AF9ED5FA"/>
    <w:lvl w:ilvl="0" w:tplc="A462D832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2DE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905171">
    <w:abstractNumId w:val="2"/>
  </w:num>
  <w:num w:numId="2" w16cid:durableId="1575551605">
    <w:abstractNumId w:val="7"/>
  </w:num>
  <w:num w:numId="3" w16cid:durableId="1301880559">
    <w:abstractNumId w:val="0"/>
  </w:num>
  <w:num w:numId="4" w16cid:durableId="543760170">
    <w:abstractNumId w:val="6"/>
  </w:num>
  <w:num w:numId="5" w16cid:durableId="176818523">
    <w:abstractNumId w:val="5"/>
  </w:num>
  <w:num w:numId="6" w16cid:durableId="1369452416">
    <w:abstractNumId w:val="1"/>
  </w:num>
  <w:num w:numId="7" w16cid:durableId="498425053">
    <w:abstractNumId w:val="3"/>
  </w:num>
  <w:num w:numId="8" w16cid:durableId="790705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7F"/>
    <w:rsid w:val="0006267F"/>
    <w:rsid w:val="000D7F47"/>
    <w:rsid w:val="000E6518"/>
    <w:rsid w:val="000F643E"/>
    <w:rsid w:val="000F6802"/>
    <w:rsid w:val="001207E3"/>
    <w:rsid w:val="00120E7F"/>
    <w:rsid w:val="00130810"/>
    <w:rsid w:val="0013252A"/>
    <w:rsid w:val="0015578A"/>
    <w:rsid w:val="00160392"/>
    <w:rsid w:val="001951CC"/>
    <w:rsid w:val="001D3D5B"/>
    <w:rsid w:val="001D4D77"/>
    <w:rsid w:val="001D515D"/>
    <w:rsid w:val="001E38D9"/>
    <w:rsid w:val="00216E3C"/>
    <w:rsid w:val="00246FAC"/>
    <w:rsid w:val="0027150A"/>
    <w:rsid w:val="002845A6"/>
    <w:rsid w:val="00297E59"/>
    <w:rsid w:val="002A2A55"/>
    <w:rsid w:val="002B3BD9"/>
    <w:rsid w:val="002C6C1F"/>
    <w:rsid w:val="002E47D5"/>
    <w:rsid w:val="003131BA"/>
    <w:rsid w:val="00340419"/>
    <w:rsid w:val="00344D8F"/>
    <w:rsid w:val="00346D9E"/>
    <w:rsid w:val="00350279"/>
    <w:rsid w:val="00356FB3"/>
    <w:rsid w:val="00360605"/>
    <w:rsid w:val="00393FFC"/>
    <w:rsid w:val="0039500F"/>
    <w:rsid w:val="00396B61"/>
    <w:rsid w:val="003A7732"/>
    <w:rsid w:val="0040244F"/>
    <w:rsid w:val="00465AAD"/>
    <w:rsid w:val="004A4DCA"/>
    <w:rsid w:val="004C69E5"/>
    <w:rsid w:val="004D71AB"/>
    <w:rsid w:val="00533692"/>
    <w:rsid w:val="00540D14"/>
    <w:rsid w:val="0057084E"/>
    <w:rsid w:val="00574C22"/>
    <w:rsid w:val="005B2D5C"/>
    <w:rsid w:val="005D0DEE"/>
    <w:rsid w:val="005E0885"/>
    <w:rsid w:val="005E7B80"/>
    <w:rsid w:val="005F17E8"/>
    <w:rsid w:val="005F39DF"/>
    <w:rsid w:val="006018FD"/>
    <w:rsid w:val="006039E1"/>
    <w:rsid w:val="0061612F"/>
    <w:rsid w:val="00650CDD"/>
    <w:rsid w:val="0073748E"/>
    <w:rsid w:val="00794103"/>
    <w:rsid w:val="007D7BE0"/>
    <w:rsid w:val="008132EB"/>
    <w:rsid w:val="008274F0"/>
    <w:rsid w:val="008411BD"/>
    <w:rsid w:val="00882F86"/>
    <w:rsid w:val="008E1B41"/>
    <w:rsid w:val="008F2D36"/>
    <w:rsid w:val="008F6351"/>
    <w:rsid w:val="00936B55"/>
    <w:rsid w:val="00942089"/>
    <w:rsid w:val="009B4D0B"/>
    <w:rsid w:val="009B6E94"/>
    <w:rsid w:val="009D6E36"/>
    <w:rsid w:val="009E1A66"/>
    <w:rsid w:val="00A13F23"/>
    <w:rsid w:val="00A41384"/>
    <w:rsid w:val="00A567F1"/>
    <w:rsid w:val="00AA524F"/>
    <w:rsid w:val="00AD78A4"/>
    <w:rsid w:val="00AF31AC"/>
    <w:rsid w:val="00AF5D31"/>
    <w:rsid w:val="00B431C5"/>
    <w:rsid w:val="00B444B9"/>
    <w:rsid w:val="00B5600B"/>
    <w:rsid w:val="00B646A4"/>
    <w:rsid w:val="00BB572B"/>
    <w:rsid w:val="00C015C9"/>
    <w:rsid w:val="00C04EEB"/>
    <w:rsid w:val="00C12670"/>
    <w:rsid w:val="00C302B2"/>
    <w:rsid w:val="00C57373"/>
    <w:rsid w:val="00C9268C"/>
    <w:rsid w:val="00C945AE"/>
    <w:rsid w:val="00CE1CDA"/>
    <w:rsid w:val="00D45C63"/>
    <w:rsid w:val="00D62E64"/>
    <w:rsid w:val="00D64358"/>
    <w:rsid w:val="00DF4732"/>
    <w:rsid w:val="00E616D4"/>
    <w:rsid w:val="00E65E78"/>
    <w:rsid w:val="00E70DDC"/>
    <w:rsid w:val="00E75368"/>
    <w:rsid w:val="00EB77F7"/>
    <w:rsid w:val="00F134B2"/>
    <w:rsid w:val="00F635F6"/>
    <w:rsid w:val="00FA57F6"/>
    <w:rsid w:val="00FB5E37"/>
    <w:rsid w:val="00FC02E1"/>
    <w:rsid w:val="00FD5707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10906"/>
  <w15:docId w15:val="{700F92FF-969E-44BD-8E47-7E0DBDA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8F63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B6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7D5"/>
  </w:style>
  <w:style w:type="paragraph" w:styleId="Voettekst">
    <w:name w:val="footer"/>
    <w:basedOn w:val="Standaard"/>
    <w:link w:val="Voet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47D5"/>
  </w:style>
  <w:style w:type="paragraph" w:styleId="Geenafstand">
    <w:name w:val="No Spacing"/>
    <w:uiPriority w:val="1"/>
    <w:qFormat/>
    <w:rsid w:val="00246FA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D7BE0"/>
    <w:rPr>
      <w:color w:val="00999B" w:themeColor="hyperlink"/>
      <w:u w:val="single"/>
    </w:rPr>
  </w:style>
  <w:style w:type="character" w:customStyle="1" w:styleId="Kop2Char">
    <w:name w:val="Kop 2 Char"/>
    <w:basedOn w:val="Standaardalinea-lettertype"/>
    <w:link w:val="Kop2"/>
    <w:rsid w:val="008F6351"/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2B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ANDRA~1.IMI\LOCALS~1\Temp\IMI%20briefhoofd%20zonder%20adreslijn%20BW%20V20110825.dotx" TargetMode="External"/></Relationships>
</file>

<file path=word/theme/theme1.xml><?xml version="1.0" encoding="utf-8"?>
<a:theme xmlns:a="http://schemas.openxmlformats.org/drawingml/2006/main" name="thema IMI 2">
  <a:themeElements>
    <a:clrScheme name="thema IMI 2">
      <a:dk1>
        <a:srgbClr val="99CC00"/>
      </a:dk1>
      <a:lt1>
        <a:srgbClr val="FFFFFF"/>
      </a:lt1>
      <a:dk2>
        <a:srgbClr val="99CC00"/>
      </a:dk2>
      <a:lt2>
        <a:srgbClr val="FFFFFF"/>
      </a:lt2>
      <a:accent1>
        <a:srgbClr val="FF9933"/>
      </a:accent1>
      <a:accent2>
        <a:srgbClr val="00999B"/>
      </a:accent2>
      <a:accent3>
        <a:srgbClr val="CCCCCC"/>
      </a:accent3>
      <a:accent4>
        <a:srgbClr val="000000"/>
      </a:accent4>
      <a:accent5>
        <a:srgbClr val="990099"/>
      </a:accent5>
      <a:accent6>
        <a:srgbClr val="FFFF00"/>
      </a:accent6>
      <a:hlink>
        <a:srgbClr val="00999B"/>
      </a:hlink>
      <a:folHlink>
        <a:srgbClr val="990099"/>
      </a:folHlink>
    </a:clrScheme>
    <a:fontScheme name="thema IMI 2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thema IMI 2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soft" dir="b"/>
          </a:scene3d>
          <a:sp3d prstMaterial="dkEdge">
            <a:bevelT w="63500" h="63500" prst="cross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IMI briefhoofd zonder adreslijn BW V20110825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Demaegd</dc:creator>
  <cp:lastModifiedBy>Nele Van Meulenbeke</cp:lastModifiedBy>
  <cp:revision>9</cp:revision>
  <cp:lastPrinted>2011-09-15T12:18:00Z</cp:lastPrinted>
  <dcterms:created xsi:type="dcterms:W3CDTF">2024-05-23T08:50:00Z</dcterms:created>
  <dcterms:modified xsi:type="dcterms:W3CDTF">2024-06-09T10:55:00Z</dcterms:modified>
</cp:coreProperties>
</file>